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9846907"/>
    <w:p w14:paraId="1CAE4B84" w14:textId="6074BE64" w:rsidR="00207DF1" w:rsidRPr="00C851AB" w:rsidRDefault="00207DF1" w:rsidP="00E16C60">
      <w:pPr>
        <w:pStyle w:val="NoSpacing"/>
        <w:rPr>
          <w:color w:val="EE0000"/>
        </w:rPr>
      </w:pPr>
      <w:r>
        <w:rPr>
          <w:rFonts w:ascii="Rockwell" w:hAnsi="Rockwell"/>
          <w:b/>
          <w:bCs/>
          <w:noProof/>
        </w:rPr>
        <mc:AlternateContent>
          <mc:Choice Requires="wpg">
            <w:drawing>
              <wp:anchor distT="0" distB="0" distL="114300" distR="114300" simplePos="0" relativeHeight="251668992" behindDoc="0" locked="0" layoutInCell="1" allowOverlap="1" wp14:anchorId="1E55E671" wp14:editId="12F31BBC">
                <wp:simplePos x="0" y="0"/>
                <wp:positionH relativeFrom="column">
                  <wp:posOffset>5275267</wp:posOffset>
                </wp:positionH>
                <wp:positionV relativeFrom="paragraph">
                  <wp:posOffset>1781</wp:posOffset>
                </wp:positionV>
                <wp:extent cx="4913701" cy="2718812"/>
                <wp:effectExtent l="0" t="0" r="20320" b="24765"/>
                <wp:wrapTight wrapText="bothSides">
                  <wp:wrapPolygon edited="0">
                    <wp:start x="0" y="0"/>
                    <wp:lineTo x="0" y="21645"/>
                    <wp:lineTo x="21606" y="21645"/>
                    <wp:lineTo x="21606" y="0"/>
                    <wp:lineTo x="0" y="0"/>
                  </wp:wrapPolygon>
                </wp:wrapTight>
                <wp:docPr id="1429641834" name="Group 13"/>
                <wp:cNvGraphicFramePr/>
                <a:graphic xmlns:a="http://schemas.openxmlformats.org/drawingml/2006/main">
                  <a:graphicData uri="http://schemas.microsoft.com/office/word/2010/wordprocessingGroup">
                    <wpg:wgp>
                      <wpg:cNvGrpSpPr/>
                      <wpg:grpSpPr>
                        <a:xfrm>
                          <a:off x="0" y="0"/>
                          <a:ext cx="4913701" cy="2718812"/>
                          <a:chOff x="0" y="0"/>
                          <a:chExt cx="4913701" cy="2718812"/>
                        </a:xfrm>
                      </wpg:grpSpPr>
                      <wps:wsp>
                        <wps:cNvPr id="459780696" name="Text Box 6"/>
                        <wps:cNvSpPr txBox="1"/>
                        <wps:spPr>
                          <a:xfrm>
                            <a:off x="0" y="641268"/>
                            <a:ext cx="1941858" cy="1017751"/>
                          </a:xfrm>
                          <a:prstGeom prst="rect">
                            <a:avLst/>
                          </a:prstGeom>
                          <a:solidFill>
                            <a:srgbClr val="FFFFFF"/>
                          </a:solidFill>
                          <a:ln w="6345">
                            <a:solidFill>
                              <a:srgbClr val="000000"/>
                            </a:solidFill>
                            <a:prstDash val="solid"/>
                          </a:ln>
                        </wps:spPr>
                        <wps:txbx>
                          <w:txbxContent>
                            <w:p w14:paraId="5DE47FBF" w14:textId="77777777" w:rsidR="000842C9" w:rsidRPr="000842C9" w:rsidRDefault="0092397A" w:rsidP="00207DF1">
                              <w:pPr>
                                <w:pStyle w:val="Normalnext"/>
                                <w:spacing w:before="180"/>
                                <w:rPr>
                                  <w:b/>
                                  <w:bCs/>
                                  <w:sz w:val="20"/>
                                  <w:szCs w:val="20"/>
                                  <w:lang w:val="en-US"/>
                                </w:rPr>
                              </w:pPr>
                              <w:r w:rsidRPr="000842C9">
                                <w:rPr>
                                  <w:rFonts w:ascii="Amasis MT Pro Black" w:hAnsi="Amasis MT Pro Black"/>
                                  <w:b/>
                                  <w:bCs/>
                                  <w:sz w:val="20"/>
                                  <w:szCs w:val="20"/>
                                  <w:lang w:val="en-US"/>
                                </w:rPr>
                                <w:t>W</w:t>
                              </w:r>
                              <w:r w:rsidRPr="000842C9">
                                <w:rPr>
                                  <w:b/>
                                  <w:bCs/>
                                  <w:sz w:val="20"/>
                                  <w:szCs w:val="20"/>
                                  <w:lang w:val="en-US"/>
                                </w:rPr>
                                <w:t xml:space="preserve">elcome to this House of God. </w:t>
                              </w:r>
                            </w:p>
                            <w:p w14:paraId="6C67C514" w14:textId="45B8CEDB" w:rsidR="00F17F35" w:rsidRPr="000842C9" w:rsidRDefault="0092397A" w:rsidP="00207DF1">
                              <w:pPr>
                                <w:pStyle w:val="Normalnext"/>
                                <w:spacing w:before="80"/>
                                <w:rPr>
                                  <w:b/>
                                  <w:bCs/>
                                  <w:sz w:val="20"/>
                                  <w:szCs w:val="20"/>
                                </w:rPr>
                              </w:pPr>
                              <w:r w:rsidRPr="000842C9">
                                <w:rPr>
                                  <w:rFonts w:ascii="Amasis MT Pro Black" w:hAnsi="Amasis MT Pro Black"/>
                                  <w:b/>
                                  <w:bCs/>
                                  <w:sz w:val="20"/>
                                  <w:szCs w:val="20"/>
                                  <w:lang w:val="en-US"/>
                                </w:rPr>
                                <w:t>T</w:t>
                              </w:r>
                              <w:r w:rsidRPr="000842C9">
                                <w:rPr>
                                  <w:b/>
                                  <w:bCs/>
                                  <w:sz w:val="20"/>
                                  <w:szCs w:val="20"/>
                                  <w:lang w:val="en-US"/>
                                </w:rPr>
                                <w:t xml:space="preserve">alk to God before Mass   </w:t>
                              </w:r>
                            </w:p>
                            <w:p w14:paraId="640087C6" w14:textId="77777777" w:rsidR="00F17F35" w:rsidRPr="000842C9" w:rsidRDefault="0092397A" w:rsidP="00207DF1">
                              <w:pPr>
                                <w:pStyle w:val="Normalnext"/>
                                <w:spacing w:before="80"/>
                                <w:rPr>
                                  <w:b/>
                                  <w:bCs/>
                                  <w:sz w:val="20"/>
                                  <w:szCs w:val="20"/>
                                </w:rPr>
                              </w:pPr>
                              <w:r w:rsidRPr="000842C9">
                                <w:rPr>
                                  <w:rFonts w:ascii="Amasis MT Pro Black" w:hAnsi="Amasis MT Pro Black"/>
                                  <w:b/>
                                  <w:bCs/>
                                  <w:sz w:val="20"/>
                                  <w:szCs w:val="20"/>
                                  <w:lang w:val="en-US"/>
                                </w:rPr>
                                <w:t>L</w:t>
                              </w:r>
                              <w:r w:rsidRPr="000842C9">
                                <w:rPr>
                                  <w:b/>
                                  <w:bCs/>
                                  <w:sz w:val="20"/>
                                  <w:szCs w:val="20"/>
                                  <w:lang w:val="en-US"/>
                                </w:rPr>
                                <w:t>isten to God during</w:t>
                              </w:r>
                              <w:r w:rsidRPr="000842C9">
                                <w:rPr>
                                  <w:b/>
                                  <w:bCs/>
                                  <w:lang w:val="en-US"/>
                                </w:rPr>
                                <w:t xml:space="preserve"> </w:t>
                              </w:r>
                              <w:r w:rsidRPr="000842C9">
                                <w:rPr>
                                  <w:b/>
                                  <w:bCs/>
                                  <w:sz w:val="20"/>
                                  <w:szCs w:val="20"/>
                                  <w:lang w:val="en-US"/>
                                </w:rPr>
                                <w:t xml:space="preserve">Mass </w:t>
                              </w:r>
                            </w:p>
                            <w:p w14:paraId="6E9177A5" w14:textId="0F60506E" w:rsidR="00F17F35" w:rsidRPr="00207DF1" w:rsidRDefault="0092397A" w:rsidP="00207DF1">
                              <w:pPr>
                                <w:pStyle w:val="Normalnext"/>
                                <w:spacing w:before="80"/>
                                <w:rPr>
                                  <w:b/>
                                  <w:bCs/>
                                </w:rPr>
                              </w:pPr>
                              <w:r w:rsidRPr="000842C9">
                                <w:rPr>
                                  <w:rFonts w:ascii="Amasis MT Pro Black" w:hAnsi="Amasis MT Pro Black"/>
                                  <w:b/>
                                  <w:bCs/>
                                  <w:sz w:val="20"/>
                                  <w:szCs w:val="20"/>
                                  <w:lang w:val="en-US"/>
                                </w:rPr>
                                <w:t>T</w:t>
                              </w:r>
                              <w:r w:rsidRPr="000842C9">
                                <w:rPr>
                                  <w:b/>
                                  <w:bCs/>
                                  <w:sz w:val="20"/>
                                  <w:szCs w:val="20"/>
                                  <w:lang w:val="en-US"/>
                                </w:rPr>
                                <w:t>alk to others after Mas</w:t>
                              </w:r>
                              <w:r w:rsidRPr="000842C9">
                                <w:rPr>
                                  <w:b/>
                                  <w:bCs/>
                                  <w:lang w:val="en-US"/>
                                </w:rPr>
                                <w:t>s</w:t>
                              </w:r>
                            </w:p>
                          </w:txbxContent>
                        </wps:txbx>
                        <wps:bodyPr vert="horz" wrap="square" lIns="91440" tIns="45720" rIns="91440" bIns="45720" anchor="t" anchorCtr="0" compatLnSpc="1">
                          <a:noAutofit/>
                        </wps:bodyPr>
                      </wps:wsp>
                      <wps:wsp>
                        <wps:cNvPr id="1498631405" name="Text Box 8"/>
                        <wps:cNvSpPr txBox="1"/>
                        <wps:spPr>
                          <a:xfrm>
                            <a:off x="0" y="0"/>
                            <a:ext cx="1030620" cy="766338"/>
                          </a:xfrm>
                          <a:prstGeom prst="rect">
                            <a:avLst/>
                          </a:prstGeom>
                          <a:solidFill>
                            <a:srgbClr val="FFFFFF"/>
                          </a:solidFill>
                          <a:ln w="6345">
                            <a:solidFill>
                              <a:srgbClr val="000000"/>
                            </a:solidFill>
                            <a:prstDash val="solid"/>
                          </a:ln>
                        </wps:spPr>
                        <wps:txbx>
                          <w:txbxContent>
                            <w:p w14:paraId="54ECABF9" w14:textId="77777777" w:rsidR="00F17F35" w:rsidRDefault="0092397A">
                              <w:pPr>
                                <w:jc w:val="center"/>
                              </w:pPr>
                              <w:r>
                                <w:rPr>
                                  <w:noProof/>
                                </w:rPr>
                                <w:drawing>
                                  <wp:inline distT="0" distB="0" distL="0" distR="0" wp14:anchorId="2EEC2174" wp14:editId="33CC2F3D">
                                    <wp:extent cx="762499" cy="647221"/>
                                    <wp:effectExtent l="0" t="0" r="0" b="479"/>
                                    <wp:docPr id="900621020" name="Picture 1411229852" descr="A picture containing text, font, symbol,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62499" cy="647221"/>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wps:wsp>
                        <wps:cNvPr id="697360339" name="Text Box 5"/>
                        <wps:cNvSpPr txBox="1"/>
                        <wps:spPr>
                          <a:xfrm>
                            <a:off x="0" y="1674421"/>
                            <a:ext cx="4913701" cy="442997"/>
                          </a:xfrm>
                          <a:prstGeom prst="rect">
                            <a:avLst/>
                          </a:prstGeom>
                          <a:solidFill>
                            <a:srgbClr val="FFFFFF"/>
                          </a:solidFill>
                          <a:ln w="6345">
                            <a:solidFill>
                              <a:srgbClr val="000000"/>
                            </a:solidFill>
                            <a:prstDash val="solid"/>
                          </a:ln>
                        </wps:spPr>
                        <wps:txbx>
                          <w:txbxContent>
                            <w:p w14:paraId="7D533D36" w14:textId="77777777" w:rsidR="00F17F35" w:rsidRPr="007650B4" w:rsidRDefault="0092397A" w:rsidP="00E16C60">
                              <w:pPr>
                                <w:pStyle w:val="NoSpacing"/>
                                <w:spacing w:before="0"/>
                              </w:pPr>
                              <w:r w:rsidRPr="007650B4">
                                <w:rPr>
                                  <w:lang w:val="en-US"/>
                                </w:rPr>
                                <w:t>Times for Confessions : 10:30am – 11am on these days: Or By appointment</w:t>
                              </w:r>
                            </w:p>
                            <w:p w14:paraId="7D602B50" w14:textId="77777777" w:rsidR="00F17F35" w:rsidRPr="007650B4" w:rsidRDefault="0092397A" w:rsidP="00E16C60">
                              <w:pPr>
                                <w:pStyle w:val="NoSpacing"/>
                                <w:rPr>
                                  <w:lang w:val="en-US"/>
                                </w:rPr>
                              </w:pPr>
                              <w:r w:rsidRPr="007650B4">
                                <w:rPr>
                                  <w:lang w:val="en-US"/>
                                </w:rPr>
                                <w:t>Sacred Heart – Tuesdays; Holy Cross – Wednesdays; St. Mary’s – Thursdays</w:t>
                              </w:r>
                            </w:p>
                            <w:p w14:paraId="6D6A8F13" w14:textId="77777777" w:rsidR="00F17F35" w:rsidRDefault="00F17F35">
                              <w:pPr>
                                <w:spacing w:line="240" w:lineRule="auto"/>
                              </w:pPr>
                            </w:p>
                          </w:txbxContent>
                        </wps:txbx>
                        <wps:bodyPr vert="horz" wrap="square" lIns="91440" tIns="45720" rIns="91440" bIns="45720" anchor="t" anchorCtr="0" compatLnSpc="1">
                          <a:noAutofit/>
                        </wps:bodyPr>
                      </wps:wsp>
                      <wps:wsp>
                        <wps:cNvPr id="7300255" name="Text Box 7"/>
                        <wps:cNvSpPr txBox="1"/>
                        <wps:spPr>
                          <a:xfrm>
                            <a:off x="1033153" y="0"/>
                            <a:ext cx="3331845" cy="765810"/>
                          </a:xfrm>
                          <a:prstGeom prst="rect">
                            <a:avLst/>
                          </a:prstGeom>
                          <a:solidFill>
                            <a:srgbClr val="FFFFFF"/>
                          </a:solidFill>
                          <a:ln w="6345">
                            <a:solidFill>
                              <a:srgbClr val="000000"/>
                            </a:solidFill>
                            <a:prstDash val="solid"/>
                          </a:ln>
                        </wps:spPr>
                        <wps:txbx>
                          <w:txbxContent>
                            <w:p w14:paraId="00F23B82" w14:textId="77777777" w:rsidR="00F17F35" w:rsidRDefault="0092397A">
                              <w:pPr>
                                <w:spacing w:line="240" w:lineRule="auto"/>
                                <w:jc w:val="center"/>
                              </w:pPr>
                              <w:bookmarkStart w:id="1" w:name="_Hlk171921565"/>
                              <w:r>
                                <w:rPr>
                                  <w:rFonts w:ascii="Amasis MT Pro" w:hAnsi="Amasis MT Pro"/>
                                  <w:b/>
                                  <w:bCs/>
                                  <w:sz w:val="40"/>
                                  <w:szCs w:val="40"/>
                                  <w:lang w:val="en-US"/>
                                </w:rPr>
                                <w:t xml:space="preserve">St. Richard Gwyn Parish </w:t>
                              </w:r>
                              <w:r>
                                <w:rPr>
                                  <w:b/>
                                  <w:bCs/>
                                  <w:lang w:val="en-US"/>
                                </w:rPr>
                                <w:t xml:space="preserve">(Chirk, Llangollen &amp; Ruabon)               </w:t>
                              </w:r>
                              <w:r>
                                <w:rPr>
                                  <w:rFonts w:ascii="Amasis MT Pro" w:hAnsi="Amasis MT Pro"/>
                                  <w:b/>
                                  <w:bCs/>
                                  <w:lang w:val="en-US"/>
                                </w:rPr>
                                <w:t xml:space="preserve">         </w:t>
                              </w:r>
                              <w:r>
                                <w:rPr>
                                  <w:b/>
                                  <w:bCs/>
                                  <w:lang w:val="en-US"/>
                                </w:rPr>
                                <w:t>Wrexham Diocese Charity Number 700426</w:t>
                              </w:r>
                            </w:p>
                            <w:bookmarkEnd w:id="1"/>
                            <w:p w14:paraId="67E19D53" w14:textId="77777777" w:rsidR="00F17F35" w:rsidRDefault="00F17F35">
                              <w:pPr>
                                <w:jc w:val="center"/>
                                <w:rPr>
                                  <w:lang w:val="en-US"/>
                                </w:rPr>
                              </w:pPr>
                            </w:p>
                          </w:txbxContent>
                        </wps:txbx>
                        <wps:bodyPr vert="horz" wrap="square" lIns="91440" tIns="45720" rIns="91440" bIns="45720" anchor="t" anchorCtr="0" compatLnSpc="1">
                          <a:noAutofit/>
                        </wps:bodyPr>
                      </wps:wsp>
                      <wps:wsp>
                        <wps:cNvPr id="1585667240" name="Text Box 3"/>
                        <wps:cNvSpPr txBox="1"/>
                        <wps:spPr>
                          <a:xfrm>
                            <a:off x="0" y="2113808"/>
                            <a:ext cx="4913066" cy="605004"/>
                          </a:xfrm>
                          <a:prstGeom prst="rect">
                            <a:avLst/>
                          </a:prstGeom>
                          <a:solidFill>
                            <a:srgbClr val="FFFFFF"/>
                          </a:solidFill>
                          <a:ln w="6345">
                            <a:solidFill>
                              <a:srgbClr val="000000"/>
                            </a:solidFill>
                            <a:prstDash val="solid"/>
                          </a:ln>
                        </wps:spPr>
                        <wps:txbx>
                          <w:txbxContent>
                            <w:p w14:paraId="1A43EF57" w14:textId="77777777" w:rsidR="00F17F35" w:rsidRPr="007071D0" w:rsidRDefault="0092397A">
                              <w:pPr>
                                <w:spacing w:line="240" w:lineRule="auto"/>
                                <w:jc w:val="both"/>
                                <w:rPr>
                                  <w:rFonts w:ascii="Times New Roman" w:hAnsi="Times New Roman"/>
                                </w:rPr>
                              </w:pPr>
                              <w:r w:rsidRPr="007538AD">
                                <w:rPr>
                                  <w:rFonts w:ascii="Amasis MT Pro Black" w:hAnsi="Amasis MT Pro Black"/>
                                  <w:b/>
                                  <w:bCs/>
                                  <w:u w:val="single"/>
                                </w:rPr>
                                <w:t>Safeguarding</w:t>
                              </w:r>
                              <w:r w:rsidRPr="007538AD">
                                <w:rPr>
                                  <w:rFonts w:ascii="Amasis MT Pro Black" w:hAnsi="Amasis MT Pro Black"/>
                                  <w:b/>
                                  <w:bCs/>
                                </w:rPr>
                                <w:t>:</w:t>
                              </w:r>
                              <w:r w:rsidRPr="007071D0">
                                <w:rPr>
                                  <w:rFonts w:ascii="Times New Roman" w:hAnsi="Times New Roman"/>
                                  <w:b/>
                                  <w:bCs/>
                                </w:rPr>
                                <w:t xml:space="preserve">  </w:t>
                              </w:r>
                              <w:r w:rsidRPr="007071D0">
                                <w:rPr>
                                  <w:rFonts w:ascii="Times New Roman" w:hAnsi="Times New Roman"/>
                                </w:rPr>
                                <w:t xml:space="preserve">If you are concerned about the safety of a child or vulnerable adult please contact the Parish Safeguarding Representative – </w:t>
                              </w:r>
                              <w:r w:rsidRPr="007071D0">
                                <w:rPr>
                                  <w:rFonts w:ascii="Times New Roman" w:hAnsi="Times New Roman"/>
                                  <w:b/>
                                  <w:bCs/>
                                </w:rPr>
                                <w:t>Christine Jones</w:t>
                              </w:r>
                              <w:r w:rsidRPr="007071D0">
                                <w:rPr>
                                  <w:rFonts w:ascii="Times New Roman" w:hAnsi="Times New Roman"/>
                                </w:rPr>
                                <w:t xml:space="preserve"> for Ruabon and Chirk on 07922 249754. or </w:t>
                              </w:r>
                              <w:r w:rsidRPr="007071D0">
                                <w:rPr>
                                  <w:rFonts w:ascii="Times New Roman" w:hAnsi="Times New Roman"/>
                                  <w:b/>
                                  <w:bCs/>
                                </w:rPr>
                                <w:t>Louise Gallagher</w:t>
                              </w:r>
                              <w:r w:rsidRPr="007071D0">
                                <w:rPr>
                                  <w:rFonts w:ascii="Times New Roman" w:hAnsi="Times New Roman"/>
                                </w:rPr>
                                <w:t xml:space="preserve"> for Llangollen on 07795 203341</w:t>
                              </w:r>
                            </w:p>
                            <w:p w14:paraId="3B41927B" w14:textId="77777777" w:rsidR="00F17F35" w:rsidRDefault="00F17F35">
                              <w:pPr>
                                <w:jc w:val="both"/>
                              </w:pPr>
                            </w:p>
                          </w:txbxContent>
                        </wps:txbx>
                        <wps:bodyPr vert="horz" wrap="square" lIns="91440" tIns="45720" rIns="91440" bIns="45720" anchor="t" anchorCtr="0" compatLnSpc="1">
                          <a:noAutofit/>
                        </wps:bodyPr>
                      </wps:wsp>
                      <wps:wsp>
                        <wps:cNvPr id="1955975899" name="Text Box 4"/>
                        <wps:cNvSpPr txBox="1"/>
                        <wps:spPr>
                          <a:xfrm>
                            <a:off x="1911927" y="760021"/>
                            <a:ext cx="2999740" cy="890905"/>
                          </a:xfrm>
                          <a:prstGeom prst="rect">
                            <a:avLst/>
                          </a:prstGeom>
                          <a:solidFill>
                            <a:srgbClr val="FFFFFF"/>
                          </a:solidFill>
                          <a:ln w="6345">
                            <a:solidFill>
                              <a:srgbClr val="000000"/>
                            </a:solidFill>
                            <a:prstDash val="solid"/>
                          </a:ln>
                        </wps:spPr>
                        <wps:txbx>
                          <w:txbxContent>
                            <w:p w14:paraId="593B14C9" w14:textId="77777777" w:rsidR="002F7359" w:rsidRPr="007650B4" w:rsidRDefault="0092397A" w:rsidP="00E16C60">
                              <w:pPr>
                                <w:pStyle w:val="NoSpacing"/>
                              </w:pPr>
                              <w:bookmarkStart w:id="2" w:name="_Hlk157182189"/>
                              <w:bookmarkStart w:id="3" w:name="_Hlk171921585"/>
                              <w:r>
                                <w:rPr>
                                  <w:b/>
                                  <w:bCs/>
                                </w:rPr>
                                <w:t>Parish Priest</w:t>
                              </w:r>
                              <w:r w:rsidRPr="00274A98">
                                <w:rPr>
                                  <w:b/>
                                  <w:bCs/>
                                </w:rPr>
                                <w:t>:</w:t>
                              </w:r>
                              <w:r w:rsidRPr="002F7359">
                                <w:rPr>
                                  <w:color w:val="FF0000"/>
                                </w:rPr>
                                <w:t xml:space="preserve"> </w:t>
                              </w:r>
                              <w:r w:rsidR="002F7359" w:rsidRPr="007650B4">
                                <w:t>Fr. Jaspher Tobby  Omongo, AJ</w:t>
                              </w:r>
                            </w:p>
                            <w:p w14:paraId="3DD73A31" w14:textId="28810223" w:rsidR="00F17F35" w:rsidRDefault="0092397A" w:rsidP="00E16C60">
                              <w:pPr>
                                <w:pStyle w:val="NoSpacing"/>
                              </w:pPr>
                              <w:r>
                                <w:rPr>
                                  <w:b/>
                                  <w:bCs/>
                                </w:rPr>
                                <w:t>3</w:t>
                              </w:r>
                              <w:r>
                                <w:t xml:space="preserve"> The Villas, New High Street, Ruabon, LL14 6NW              </w:t>
                              </w:r>
                              <w:r>
                                <w:rPr>
                                  <w:b/>
                                  <w:bCs/>
                                </w:rPr>
                                <w:t>Office</w:t>
                              </w:r>
                              <w:r>
                                <w:t xml:space="preserve"> :</w:t>
                              </w:r>
                              <w:r>
                                <w:rPr>
                                  <w:b/>
                                  <w:bCs/>
                                </w:rPr>
                                <w:t xml:space="preserve"> </w:t>
                              </w:r>
                              <w:r w:rsidR="00102943">
                                <w:t>Landline</w:t>
                              </w:r>
                              <w:r>
                                <w:t xml:space="preserve"> –</w:t>
                              </w:r>
                              <w:r w:rsidRPr="005A5868">
                                <w:rPr>
                                  <w:b/>
                                  <w:bCs/>
                                  <w:color w:val="FF0000"/>
                                </w:rPr>
                                <w:t xml:space="preserve"> </w:t>
                              </w:r>
                              <w:r w:rsidR="00102943" w:rsidRPr="00102943">
                                <w:t>01978 821568</w:t>
                              </w:r>
                              <w:r w:rsidRPr="00102943">
                                <w:t xml:space="preserve">  </w:t>
                              </w:r>
                              <w:bookmarkStart w:id="4" w:name="_Hlk130026481"/>
                              <w:bookmarkEnd w:id="2"/>
                            </w:p>
                            <w:p w14:paraId="04E03ED9" w14:textId="77777777" w:rsidR="00F17F35" w:rsidRPr="00207DF1" w:rsidRDefault="0092397A" w:rsidP="00E16C60">
                              <w:pPr>
                                <w:pStyle w:val="NoSpacing"/>
                              </w:pPr>
                              <w:r w:rsidRPr="00207DF1">
                                <w:rPr>
                                  <w:rFonts w:ascii="Calibri" w:hAnsi="Calibri" w:cs="Calibri"/>
                                  <w:b/>
                                  <w:bCs/>
                                </w:rPr>
                                <w:t xml:space="preserve">Website: </w:t>
                              </w:r>
                              <w:bookmarkStart w:id="5" w:name="_Hlk157182225"/>
                              <w:bookmarkEnd w:id="4"/>
                              <w:r w:rsidRPr="00207DF1">
                                <w:fldChar w:fldCharType="begin"/>
                              </w:r>
                              <w:r w:rsidRPr="00207DF1">
                                <w:instrText xml:space="preserve"> HYPERLINK  "http://www.strichardgwynparish.co.uk" </w:instrText>
                              </w:r>
                              <w:r w:rsidRPr="00207DF1">
                                <w:fldChar w:fldCharType="separate"/>
                              </w:r>
                              <w:r w:rsidRPr="00207DF1">
                                <w:t>www.strichardgwynparish.co.uk</w:t>
                              </w:r>
                              <w:r w:rsidRPr="00207DF1">
                                <w:fldChar w:fldCharType="end"/>
                              </w:r>
                              <w:r w:rsidRPr="00207DF1">
                                <w:rPr>
                                  <w:rFonts w:ascii="Calibri" w:eastAsia="Times New Roman" w:hAnsi="Calibri" w:cs="Calibri"/>
                                  <w:color w:val="000000"/>
                                </w:rPr>
                                <w:t xml:space="preserve">  </w:t>
                              </w:r>
                            </w:p>
                            <w:p w14:paraId="29D7C487" w14:textId="77777777" w:rsidR="00F17F35" w:rsidRPr="00207DF1" w:rsidRDefault="0092397A" w:rsidP="00E16C60">
                              <w:pPr>
                                <w:pStyle w:val="NoSpacing"/>
                                <w:rPr>
                                  <w:sz w:val="20"/>
                                  <w:szCs w:val="20"/>
                                </w:rPr>
                              </w:pPr>
                              <w:r w:rsidRPr="00207DF1">
                                <w:rPr>
                                  <w:rFonts w:ascii="Calibri" w:hAnsi="Calibri" w:cs="Calibri"/>
                                  <w:b/>
                                  <w:bCs/>
                                  <w:sz w:val="20"/>
                                  <w:szCs w:val="20"/>
                                </w:rPr>
                                <w:t xml:space="preserve">Email: </w:t>
                              </w:r>
                              <w:hyperlink r:id="rId9" w:history="1">
                                <w:r w:rsidR="00F17F35" w:rsidRPr="00207DF1">
                                  <w:rPr>
                                    <w:sz w:val="20"/>
                                    <w:szCs w:val="20"/>
                                  </w:rPr>
                                  <w:t>priestruabon@rcdwxm.org.uk</w:t>
                                </w:r>
                              </w:hyperlink>
                            </w:p>
                            <w:bookmarkEnd w:id="3"/>
                            <w:bookmarkEnd w:id="5"/>
                            <w:p w14:paraId="559B43A3" w14:textId="77777777" w:rsidR="00F17F35" w:rsidRDefault="00F17F35">
                              <w:pPr>
                                <w:spacing w:line="240" w:lineRule="auto"/>
                              </w:pPr>
                            </w:p>
                          </w:txbxContent>
                        </wps:txbx>
                        <wps:bodyPr vert="horz" wrap="square" lIns="91440" tIns="45720" rIns="91440" bIns="45720" anchor="t" anchorCtr="0" compatLnSpc="1">
                          <a:noAutofit/>
                        </wps:bodyPr>
                      </wps:wsp>
                      <pic:pic xmlns:pic="http://schemas.openxmlformats.org/drawingml/2006/picture">
                        <pic:nvPicPr>
                          <pic:cNvPr id="1426493601" name="Picture 1523352303" descr="A picture containing circle, symbol, font&#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a:xfrm>
                            <a:off x="4246665" y="19050"/>
                            <a:ext cx="662940" cy="759460"/>
                          </a:xfrm>
                          <a:prstGeom prst="rect">
                            <a:avLst/>
                          </a:prstGeom>
                          <a:noFill/>
                          <a:ln>
                            <a:solidFill>
                              <a:schemeClr val="tx1"/>
                            </a:solidFill>
                            <a:prstDash/>
                          </a:ln>
                        </pic:spPr>
                      </pic:pic>
                    </wpg:wgp>
                  </a:graphicData>
                </a:graphic>
              </wp:anchor>
            </w:drawing>
          </mc:Choice>
          <mc:Fallback>
            <w:pict>
              <v:group w14:anchorId="1E55E671" id="Group 13" o:spid="_x0000_s1026" style="position:absolute;left:0;text-align:left;margin-left:415.4pt;margin-top:.15pt;width:386.9pt;height:214.1pt;z-index:251668992" coordsize="49137,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">
                <v:shapetype id="_x0000_t202" coordsize="21600,21600" o:spt="202" path="m,l,21600r21600,l21600,xe">
                  <v:stroke joinstyle="miter"/>
                  <v:path gradientshapeok="t" o:connecttype="rect"/>
                </v:shapetype>
                <v:shape id="Text Box 6" o:spid="_x0000_s1027" type="#_x0000_t202" style="position:absolute;top:6412;width:19418;height:10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" strokeweight=".17625mm">
                  <v:textbox>
                    <w:txbxContent>
                      <w:p w14:paraId="5DE47FBF" w14:textId="77777777" w:rsidR="000842C9" w:rsidRPr="000842C9" w:rsidRDefault="0092397A" w:rsidP="00207DF1">
                        <w:pPr>
                          <w:pStyle w:val="Normalnext"/>
                          <w:spacing w:before="180"/>
                          <w:rPr>
                            <w:b/>
                            <w:bCs/>
                            <w:sz w:val="20"/>
                            <w:szCs w:val="20"/>
                            <w:lang w:val="en-US"/>
                          </w:rPr>
                        </w:pPr>
                        <w:r w:rsidRPr="000842C9">
                          <w:rPr>
                            <w:rFonts w:ascii="Amasis MT Pro Black" w:hAnsi="Amasis MT Pro Black"/>
                            <w:b/>
                            <w:bCs/>
                            <w:sz w:val="20"/>
                            <w:szCs w:val="20"/>
                            <w:lang w:val="en-US"/>
                          </w:rPr>
                          <w:t>W</w:t>
                        </w:r>
                        <w:r w:rsidRPr="000842C9">
                          <w:rPr>
                            <w:b/>
                            <w:bCs/>
                            <w:sz w:val="20"/>
                            <w:szCs w:val="20"/>
                            <w:lang w:val="en-US"/>
                          </w:rPr>
                          <w:t xml:space="preserve">elcome to this House of God. </w:t>
                        </w:r>
                      </w:p>
                      <w:p w14:paraId="6C67C514" w14:textId="45B8CEDB" w:rsidR="00F17F35" w:rsidRPr="000842C9" w:rsidRDefault="0092397A" w:rsidP="00207DF1">
                        <w:pPr>
                          <w:pStyle w:val="Normalnext"/>
                          <w:spacing w:before="80"/>
                          <w:rPr>
                            <w:b/>
                            <w:bCs/>
                            <w:sz w:val="20"/>
                            <w:szCs w:val="20"/>
                          </w:rPr>
                        </w:pPr>
                        <w:r w:rsidRPr="000842C9">
                          <w:rPr>
                            <w:rFonts w:ascii="Amasis MT Pro Black" w:hAnsi="Amasis MT Pro Black"/>
                            <w:b/>
                            <w:bCs/>
                            <w:sz w:val="20"/>
                            <w:szCs w:val="20"/>
                            <w:lang w:val="en-US"/>
                          </w:rPr>
                          <w:t>T</w:t>
                        </w:r>
                        <w:r w:rsidRPr="000842C9">
                          <w:rPr>
                            <w:b/>
                            <w:bCs/>
                            <w:sz w:val="20"/>
                            <w:szCs w:val="20"/>
                            <w:lang w:val="en-US"/>
                          </w:rPr>
                          <w:t xml:space="preserve">alk to God before Mass   </w:t>
                        </w:r>
                      </w:p>
                      <w:p w14:paraId="640087C6" w14:textId="77777777" w:rsidR="00F17F35" w:rsidRPr="000842C9" w:rsidRDefault="0092397A" w:rsidP="00207DF1">
                        <w:pPr>
                          <w:pStyle w:val="Normalnext"/>
                          <w:spacing w:before="80"/>
                          <w:rPr>
                            <w:b/>
                            <w:bCs/>
                            <w:sz w:val="20"/>
                            <w:szCs w:val="20"/>
                          </w:rPr>
                        </w:pPr>
                        <w:r w:rsidRPr="000842C9">
                          <w:rPr>
                            <w:rFonts w:ascii="Amasis MT Pro Black" w:hAnsi="Amasis MT Pro Black"/>
                            <w:b/>
                            <w:bCs/>
                            <w:sz w:val="20"/>
                            <w:szCs w:val="20"/>
                            <w:lang w:val="en-US"/>
                          </w:rPr>
                          <w:t>L</w:t>
                        </w:r>
                        <w:r w:rsidRPr="000842C9">
                          <w:rPr>
                            <w:b/>
                            <w:bCs/>
                            <w:sz w:val="20"/>
                            <w:szCs w:val="20"/>
                            <w:lang w:val="en-US"/>
                          </w:rPr>
                          <w:t>isten to God during</w:t>
                        </w:r>
                        <w:r w:rsidRPr="000842C9">
                          <w:rPr>
                            <w:b/>
                            <w:bCs/>
                            <w:lang w:val="en-US"/>
                          </w:rPr>
                          <w:t xml:space="preserve"> </w:t>
                        </w:r>
                        <w:r w:rsidRPr="000842C9">
                          <w:rPr>
                            <w:b/>
                            <w:bCs/>
                            <w:sz w:val="20"/>
                            <w:szCs w:val="20"/>
                            <w:lang w:val="en-US"/>
                          </w:rPr>
                          <w:t xml:space="preserve">Mass </w:t>
                        </w:r>
                      </w:p>
                      <w:p w14:paraId="6E9177A5" w14:textId="0F60506E" w:rsidR="00F17F35" w:rsidRPr="00207DF1" w:rsidRDefault="0092397A" w:rsidP="00207DF1">
                        <w:pPr>
                          <w:pStyle w:val="Normalnext"/>
                          <w:spacing w:before="80"/>
                          <w:rPr>
                            <w:b/>
                            <w:bCs/>
                          </w:rPr>
                        </w:pPr>
                        <w:r w:rsidRPr="000842C9">
                          <w:rPr>
                            <w:rFonts w:ascii="Amasis MT Pro Black" w:hAnsi="Amasis MT Pro Black"/>
                            <w:b/>
                            <w:bCs/>
                            <w:sz w:val="20"/>
                            <w:szCs w:val="20"/>
                            <w:lang w:val="en-US"/>
                          </w:rPr>
                          <w:t>T</w:t>
                        </w:r>
                        <w:r w:rsidRPr="000842C9">
                          <w:rPr>
                            <w:b/>
                            <w:bCs/>
                            <w:sz w:val="20"/>
                            <w:szCs w:val="20"/>
                            <w:lang w:val="en-US"/>
                          </w:rPr>
                          <w:t>alk to others after Mas</w:t>
                        </w:r>
                        <w:r w:rsidRPr="000842C9">
                          <w:rPr>
                            <w:b/>
                            <w:bCs/>
                            <w:lang w:val="en-US"/>
                          </w:rPr>
                          <w:t>s</w:t>
                        </w:r>
                      </w:p>
                    </w:txbxContent>
                  </v:textbox>
                </v:shape>
                <v:shape id="Text Box 8" o:spid="_x0000_s1028" type="#_x0000_t202" style="position:absolute;width:10306;height:7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" strokeweight=".17625mm">
                  <v:textbox>
                    <w:txbxContent>
                      <w:p w14:paraId="54ECABF9" w14:textId="77777777" w:rsidR="00F17F35" w:rsidRDefault="0092397A">
                        <w:pPr>
                          <w:jc w:val="center"/>
                        </w:pPr>
                        <w:r>
                          <w:rPr>
                            <w:noProof/>
                          </w:rPr>
                          <w:drawing>
                            <wp:inline distT="0" distB="0" distL="0" distR="0" wp14:anchorId="2EEC2174" wp14:editId="33CC2F3D">
                              <wp:extent cx="762499" cy="647221"/>
                              <wp:effectExtent l="0" t="0" r="0" b="479"/>
                              <wp:docPr id="150687037" name="Picture 1411229852" descr="A picture containing text, font, symbol,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762499" cy="647221"/>
                                      </a:xfrm>
                                      <a:prstGeom prst="rect">
                                        <a:avLst/>
                                      </a:prstGeom>
                                      <a:noFill/>
                                      <a:ln>
                                        <a:noFill/>
                                        <a:prstDash/>
                                      </a:ln>
                                    </pic:spPr>
                                  </pic:pic>
                                </a:graphicData>
                              </a:graphic>
                            </wp:inline>
                          </w:drawing>
                        </w:r>
                      </w:p>
                    </w:txbxContent>
                  </v:textbox>
                </v:shape>
                <v:shape id="Text Box 5" o:spid="_x0000_s1029" type="#_x0000_t202" style="position:absolute;top:16744;width:49137;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" strokeweight=".17625mm">
                  <v:textbox>
                    <w:txbxContent>
                      <w:p w14:paraId="7D533D36" w14:textId="77777777" w:rsidR="00F17F35" w:rsidRPr="007650B4" w:rsidRDefault="0092397A" w:rsidP="00E16C60">
                        <w:pPr>
                          <w:pStyle w:val="NoSpacing"/>
                          <w:spacing w:before="0"/>
                        </w:pPr>
                        <w:r w:rsidRPr="007650B4">
                          <w:rPr>
                            <w:lang w:val="en-US"/>
                          </w:rPr>
                          <w:t>Times for Confessions : 10:30am – 11am on these days: Or By appointment</w:t>
                        </w:r>
                      </w:p>
                      <w:p w14:paraId="7D602B50" w14:textId="77777777" w:rsidR="00F17F35" w:rsidRPr="007650B4" w:rsidRDefault="0092397A" w:rsidP="00E16C60">
                        <w:pPr>
                          <w:pStyle w:val="NoSpacing"/>
                          <w:rPr>
                            <w:lang w:val="en-US"/>
                          </w:rPr>
                        </w:pPr>
                        <w:r w:rsidRPr="007650B4">
                          <w:rPr>
                            <w:lang w:val="en-US"/>
                          </w:rPr>
                          <w:t>Sacred Heart – Tuesdays; Holy Cross – Wednesdays; St. Mary’s – Thursdays</w:t>
                        </w:r>
                      </w:p>
                      <w:p w14:paraId="6D6A8F13" w14:textId="77777777" w:rsidR="00F17F35" w:rsidRDefault="00F17F35">
                        <w:pPr>
                          <w:spacing w:line="240" w:lineRule="auto"/>
                        </w:pPr>
                      </w:p>
                    </w:txbxContent>
                  </v:textbox>
                </v:shape>
                <v:shape id="Text Box 7" o:spid="_x0000_s1030" type="#_x0000_t202" style="position:absolute;left:10331;width:33318;height: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" strokeweight=".17625mm">
                  <v:textbox>
                    <w:txbxContent>
                      <w:p w14:paraId="00F23B82" w14:textId="77777777" w:rsidR="00F17F35" w:rsidRDefault="0092397A">
                        <w:pPr>
                          <w:spacing w:line="240" w:lineRule="auto"/>
                          <w:jc w:val="center"/>
                        </w:pPr>
                        <w:bookmarkStart w:id="6" w:name="_Hlk171921565"/>
                        <w:r>
                          <w:rPr>
                            <w:rFonts w:ascii="Amasis MT Pro" w:hAnsi="Amasis MT Pro"/>
                            <w:b/>
                            <w:bCs/>
                            <w:sz w:val="40"/>
                            <w:szCs w:val="40"/>
                            <w:lang w:val="en-US"/>
                          </w:rPr>
                          <w:t xml:space="preserve">St. Richard Gwyn Parish </w:t>
                        </w:r>
                        <w:r>
                          <w:rPr>
                            <w:b/>
                            <w:bCs/>
                            <w:lang w:val="en-US"/>
                          </w:rPr>
                          <w:t xml:space="preserve">(Chirk, Llangollen &amp; Ruabon)               </w:t>
                        </w:r>
                        <w:r>
                          <w:rPr>
                            <w:rFonts w:ascii="Amasis MT Pro" w:hAnsi="Amasis MT Pro"/>
                            <w:b/>
                            <w:bCs/>
                            <w:lang w:val="en-US"/>
                          </w:rPr>
                          <w:t xml:space="preserve">         </w:t>
                        </w:r>
                        <w:r>
                          <w:rPr>
                            <w:b/>
                            <w:bCs/>
                            <w:lang w:val="en-US"/>
                          </w:rPr>
                          <w:t>Wrexham Diocese Charity Number 700426</w:t>
                        </w:r>
                      </w:p>
                      <w:bookmarkEnd w:id="6"/>
                      <w:p w14:paraId="67E19D53" w14:textId="77777777" w:rsidR="00F17F35" w:rsidRDefault="00F17F35">
                        <w:pPr>
                          <w:jc w:val="center"/>
                          <w:rPr>
                            <w:lang w:val="en-US"/>
                          </w:rPr>
                        </w:pPr>
                      </w:p>
                    </w:txbxContent>
                  </v:textbox>
                </v:shape>
                <v:shape id="Text Box 3" o:spid="_x0000_s1031" type="#_x0000_t202" style="position:absolute;top:21138;width:49130;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" strokeweight=".17625mm">
                  <v:textbox>
                    <w:txbxContent>
                      <w:p w14:paraId="1A43EF57" w14:textId="77777777" w:rsidR="00F17F35" w:rsidRPr="007071D0" w:rsidRDefault="0092397A">
                        <w:pPr>
                          <w:spacing w:line="240" w:lineRule="auto"/>
                          <w:jc w:val="both"/>
                          <w:rPr>
                            <w:rFonts w:ascii="Times New Roman" w:hAnsi="Times New Roman"/>
                          </w:rPr>
                        </w:pPr>
                        <w:r w:rsidRPr="007538AD">
                          <w:rPr>
                            <w:rFonts w:ascii="Amasis MT Pro Black" w:hAnsi="Amasis MT Pro Black"/>
                            <w:b/>
                            <w:bCs/>
                            <w:u w:val="single"/>
                          </w:rPr>
                          <w:t>Safeguarding</w:t>
                        </w:r>
                        <w:r w:rsidRPr="007538AD">
                          <w:rPr>
                            <w:rFonts w:ascii="Amasis MT Pro Black" w:hAnsi="Amasis MT Pro Black"/>
                            <w:b/>
                            <w:bCs/>
                          </w:rPr>
                          <w:t>:</w:t>
                        </w:r>
                        <w:r w:rsidRPr="007071D0">
                          <w:rPr>
                            <w:rFonts w:ascii="Times New Roman" w:hAnsi="Times New Roman"/>
                            <w:b/>
                            <w:bCs/>
                          </w:rPr>
                          <w:t xml:space="preserve">  </w:t>
                        </w:r>
                        <w:r w:rsidRPr="007071D0">
                          <w:rPr>
                            <w:rFonts w:ascii="Times New Roman" w:hAnsi="Times New Roman"/>
                          </w:rPr>
                          <w:t xml:space="preserve">If you are concerned about the safety of a child or vulnerable adult please contact the Parish Safeguarding Representative – </w:t>
                        </w:r>
                        <w:r w:rsidRPr="007071D0">
                          <w:rPr>
                            <w:rFonts w:ascii="Times New Roman" w:hAnsi="Times New Roman"/>
                            <w:b/>
                            <w:bCs/>
                          </w:rPr>
                          <w:t>Christine Jones</w:t>
                        </w:r>
                        <w:r w:rsidRPr="007071D0">
                          <w:rPr>
                            <w:rFonts w:ascii="Times New Roman" w:hAnsi="Times New Roman"/>
                          </w:rPr>
                          <w:t xml:space="preserve"> for Ruabon and Chirk on 07922 249754. or </w:t>
                        </w:r>
                        <w:r w:rsidRPr="007071D0">
                          <w:rPr>
                            <w:rFonts w:ascii="Times New Roman" w:hAnsi="Times New Roman"/>
                            <w:b/>
                            <w:bCs/>
                          </w:rPr>
                          <w:t>Louise Gallagher</w:t>
                        </w:r>
                        <w:r w:rsidRPr="007071D0">
                          <w:rPr>
                            <w:rFonts w:ascii="Times New Roman" w:hAnsi="Times New Roman"/>
                          </w:rPr>
                          <w:t xml:space="preserve"> for Llangollen on 07795 203341</w:t>
                        </w:r>
                      </w:p>
                      <w:p w14:paraId="3B41927B" w14:textId="77777777" w:rsidR="00F17F35" w:rsidRDefault="00F17F35">
                        <w:pPr>
                          <w:jc w:val="both"/>
                        </w:pPr>
                      </w:p>
                    </w:txbxContent>
                  </v:textbox>
                </v:shape>
                <v:shape id="Text Box 4" o:spid="_x0000_s1032" type="#_x0000_t202" style="position:absolute;left:19119;top:7600;width:29997;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" strokeweight=".17625mm">
                  <v:textbox>
                    <w:txbxContent>
                      <w:p w14:paraId="593B14C9" w14:textId="77777777" w:rsidR="002F7359" w:rsidRPr="007650B4" w:rsidRDefault="0092397A" w:rsidP="00E16C60">
                        <w:pPr>
                          <w:pStyle w:val="NoSpacing"/>
                        </w:pPr>
                        <w:bookmarkStart w:id="7" w:name="_Hlk157182189"/>
                        <w:bookmarkStart w:id="8" w:name="_Hlk171921585"/>
                        <w:r>
                          <w:rPr>
                            <w:b/>
                            <w:bCs/>
                          </w:rPr>
                          <w:t>Parish Priest</w:t>
                        </w:r>
                        <w:r w:rsidRPr="00274A98">
                          <w:rPr>
                            <w:b/>
                            <w:bCs/>
                          </w:rPr>
                          <w:t>:</w:t>
                        </w:r>
                        <w:r w:rsidRPr="002F7359">
                          <w:rPr>
                            <w:color w:val="FF0000"/>
                          </w:rPr>
                          <w:t xml:space="preserve"> </w:t>
                        </w:r>
                        <w:r w:rsidR="002F7359" w:rsidRPr="007650B4">
                          <w:t>Fr. Jaspher Tobby  Omongo, AJ</w:t>
                        </w:r>
                      </w:p>
                      <w:p w14:paraId="3DD73A31" w14:textId="28810223" w:rsidR="00F17F35" w:rsidRDefault="0092397A" w:rsidP="00E16C60">
                        <w:pPr>
                          <w:pStyle w:val="NoSpacing"/>
                        </w:pPr>
                        <w:r>
                          <w:rPr>
                            <w:b/>
                            <w:bCs/>
                          </w:rPr>
                          <w:t>3</w:t>
                        </w:r>
                        <w:r>
                          <w:t xml:space="preserve"> The Villas, New High Street, Ruabon, LL14 6NW              </w:t>
                        </w:r>
                        <w:r>
                          <w:rPr>
                            <w:b/>
                            <w:bCs/>
                          </w:rPr>
                          <w:t>Office</w:t>
                        </w:r>
                        <w:r>
                          <w:t xml:space="preserve"> :</w:t>
                        </w:r>
                        <w:r>
                          <w:rPr>
                            <w:b/>
                            <w:bCs/>
                          </w:rPr>
                          <w:t xml:space="preserve"> </w:t>
                        </w:r>
                        <w:r w:rsidR="00102943">
                          <w:t>Landline</w:t>
                        </w:r>
                        <w:r>
                          <w:t xml:space="preserve"> –</w:t>
                        </w:r>
                        <w:r w:rsidRPr="005A5868">
                          <w:rPr>
                            <w:b/>
                            <w:bCs/>
                            <w:color w:val="FF0000"/>
                          </w:rPr>
                          <w:t xml:space="preserve"> </w:t>
                        </w:r>
                        <w:r w:rsidR="00102943" w:rsidRPr="00102943">
                          <w:t>01978 821568</w:t>
                        </w:r>
                        <w:r w:rsidRPr="00102943">
                          <w:t xml:space="preserve">  </w:t>
                        </w:r>
                        <w:bookmarkStart w:id="9" w:name="_Hlk130026481"/>
                        <w:bookmarkEnd w:id="7"/>
                      </w:p>
                      <w:p w14:paraId="04E03ED9" w14:textId="77777777" w:rsidR="00F17F35" w:rsidRPr="00207DF1" w:rsidRDefault="0092397A" w:rsidP="00E16C60">
                        <w:pPr>
                          <w:pStyle w:val="NoSpacing"/>
                        </w:pPr>
                        <w:r w:rsidRPr="00207DF1">
                          <w:rPr>
                            <w:rFonts w:ascii="Calibri" w:hAnsi="Calibri" w:cs="Calibri"/>
                            <w:b/>
                            <w:bCs/>
                          </w:rPr>
                          <w:t xml:space="preserve">Website: </w:t>
                        </w:r>
                        <w:bookmarkStart w:id="10" w:name="_Hlk157182225"/>
                        <w:bookmarkEnd w:id="9"/>
                        <w:r w:rsidRPr="00207DF1">
                          <w:fldChar w:fldCharType="begin"/>
                        </w:r>
                        <w:r w:rsidRPr="00207DF1">
                          <w:instrText xml:space="preserve"> HYPERLINK  "http://www.strichardgwynparish.co.uk" </w:instrText>
                        </w:r>
                        <w:r w:rsidRPr="00207DF1">
                          <w:fldChar w:fldCharType="separate"/>
                        </w:r>
                        <w:r w:rsidRPr="00207DF1">
                          <w:t>www.strichardgwynparish.co.uk</w:t>
                        </w:r>
                        <w:r w:rsidRPr="00207DF1">
                          <w:fldChar w:fldCharType="end"/>
                        </w:r>
                        <w:r w:rsidRPr="00207DF1">
                          <w:rPr>
                            <w:rFonts w:ascii="Calibri" w:eastAsia="Times New Roman" w:hAnsi="Calibri" w:cs="Calibri"/>
                            <w:color w:val="000000"/>
                          </w:rPr>
                          <w:t xml:space="preserve">  </w:t>
                        </w:r>
                      </w:p>
                      <w:p w14:paraId="29D7C487" w14:textId="77777777" w:rsidR="00F17F35" w:rsidRPr="00207DF1" w:rsidRDefault="0092397A" w:rsidP="00E16C60">
                        <w:pPr>
                          <w:pStyle w:val="NoSpacing"/>
                          <w:rPr>
                            <w:sz w:val="20"/>
                            <w:szCs w:val="20"/>
                          </w:rPr>
                        </w:pPr>
                        <w:r w:rsidRPr="00207DF1">
                          <w:rPr>
                            <w:rFonts w:ascii="Calibri" w:hAnsi="Calibri" w:cs="Calibri"/>
                            <w:b/>
                            <w:bCs/>
                            <w:sz w:val="20"/>
                            <w:szCs w:val="20"/>
                          </w:rPr>
                          <w:t xml:space="preserve">Email: </w:t>
                        </w:r>
                        <w:hyperlink r:id="rId12" w:history="1">
                          <w:r w:rsidR="00F17F35" w:rsidRPr="00207DF1">
                            <w:rPr>
                              <w:sz w:val="20"/>
                              <w:szCs w:val="20"/>
                            </w:rPr>
                            <w:t>priestruabon@rcdwxm.org.uk</w:t>
                          </w:r>
                        </w:hyperlink>
                      </w:p>
                      <w:bookmarkEnd w:id="8"/>
                      <w:bookmarkEnd w:id="10"/>
                      <w:p w14:paraId="559B43A3" w14:textId="77777777" w:rsidR="00F17F35" w:rsidRDefault="00F17F35">
                        <w:pPr>
                          <w:spacing w:line="240" w:lineRule="auto"/>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3352303" o:spid="_x0000_s1033" type="#_x0000_t75" alt="A picture containing circle, symbol, font&#10;&#10;Description automatically generated" style="position:absolute;left:42466;top:190;width:6630;height:7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" stroked="t" strokecolor="black [3213]">
                  <v:imagedata r:id="rId13" o:title="A picture containing circle, symbol, font&#10;&#10;Description automatically generated"/>
                </v:shape>
                <w10:wrap type="tight"/>
              </v:group>
            </w:pict>
          </mc:Fallback>
        </mc:AlternateContent>
      </w:r>
      <w:bookmarkEnd w:id="0"/>
      <w:r w:rsidR="00294A0F" w:rsidRPr="00294A0F">
        <w:rPr>
          <w:rFonts w:ascii="Rockwell" w:hAnsi="Rockwell"/>
          <w:b/>
          <w:bCs/>
          <w:noProof/>
        </w:rPr>
        <w:t xml:space="preserve">First Holy Communion: </w:t>
      </w:r>
      <w:r w:rsidR="00294A0F" w:rsidRPr="00294A0F">
        <w:t>We pray for our children who will receive their First Holy Communion this Sunday. Let us join them for a small celebration in the Hall after the Mass.</w:t>
      </w:r>
    </w:p>
    <w:p w14:paraId="71E202EB" w14:textId="6BE29598" w:rsidR="00207DF1" w:rsidRDefault="00294A0F" w:rsidP="00E16C60">
      <w:pPr>
        <w:pStyle w:val="NoSpacing"/>
      </w:pPr>
      <w:r w:rsidRPr="00294A0F">
        <w:rPr>
          <w:rFonts w:ascii="Rockwell" w:hAnsi="Rockwell"/>
          <w:b/>
          <w:bCs/>
        </w:rPr>
        <w:t xml:space="preserve">Deacon David: </w:t>
      </w:r>
      <w:r w:rsidRPr="00294A0F">
        <w:t>‘I would like to sincerely thank each and every one of you for your prayers, your presence, and your generous ordination gifts. I am deeply touched by your kindness and overwhelmed with gratitude. It was truly wonderful to celebrate this special moment with so many from the parish. Your support means the world to me, and I feel incredibly blessed to be part of such a warm and faith-filled community. With the money so kindly given to me, I intend to purchase a Book of the Gospels that I will use at Mass and throughout my ministry. It will be an enduring gift of love from you all, and I am deeply grateful. I look forward to serving you, walking with you in faith, and growing together in Christ. A special thank you as well for the fabulous BBQ and the beautiful ordination cake, I was so touched by the thought and love that went into it - may God bless you all - David’</w:t>
      </w:r>
    </w:p>
    <w:p w14:paraId="38CF36BA" w14:textId="4D30D23A" w:rsidR="00207DF1" w:rsidRPr="000E77F0" w:rsidRDefault="00E16C60" w:rsidP="00294A0F">
      <w:pPr>
        <w:pStyle w:val="NoSpacing"/>
      </w:pPr>
      <w:r w:rsidRPr="00207DF1">
        <w:rPr>
          <w:rStyle w:val="Emphasis"/>
          <w:noProof/>
        </w:rPr>
        <mc:AlternateContent>
          <mc:Choice Requires="wps">
            <w:drawing>
              <wp:anchor distT="0" distB="71755" distL="114300" distR="114300" simplePos="0" relativeHeight="251649536" behindDoc="0" locked="0" layoutInCell="1" allowOverlap="1" wp14:anchorId="581EB133" wp14:editId="1B3D0917">
                <wp:simplePos x="0" y="0"/>
                <wp:positionH relativeFrom="column">
                  <wp:posOffset>5253990</wp:posOffset>
                </wp:positionH>
                <wp:positionV relativeFrom="page">
                  <wp:posOffset>2906395</wp:posOffset>
                </wp:positionV>
                <wp:extent cx="4974590" cy="3695700"/>
                <wp:effectExtent l="0" t="0" r="16510" b="19050"/>
                <wp:wrapTopAndBottom/>
                <wp:docPr id="1669052673" name="Text Box 1"/>
                <wp:cNvGraphicFramePr/>
                <a:graphic xmlns:a="http://schemas.openxmlformats.org/drawingml/2006/main">
                  <a:graphicData uri="http://schemas.microsoft.com/office/word/2010/wordprocessingShape">
                    <wps:wsp>
                      <wps:cNvSpPr txBox="1"/>
                      <wps:spPr>
                        <a:xfrm>
                          <a:off x="0" y="0"/>
                          <a:ext cx="4974590" cy="3695700"/>
                        </a:xfrm>
                        <a:prstGeom prst="rect">
                          <a:avLst/>
                        </a:prstGeom>
                        <a:solidFill>
                          <a:srgbClr val="FFFFFF"/>
                        </a:solidFill>
                        <a:ln w="6345">
                          <a:solidFill>
                            <a:srgbClr val="000000"/>
                          </a:solidFill>
                          <a:prstDash val="solid"/>
                        </a:ln>
                      </wps:spPr>
                      <wps:txbx>
                        <w:txbxContent>
                          <w:tbl>
                            <w:tblPr>
                              <w:tblW w:w="8223" w:type="dxa"/>
                              <w:tblInd w:w="-147" w:type="dxa"/>
                              <w:tblCellMar>
                                <w:left w:w="10" w:type="dxa"/>
                                <w:right w:w="10" w:type="dxa"/>
                              </w:tblCellMar>
                              <w:tblLook w:val="04A0" w:firstRow="1" w:lastRow="0" w:firstColumn="1" w:lastColumn="0" w:noHBand="0" w:noVBand="1"/>
                            </w:tblPr>
                            <w:tblGrid>
                              <w:gridCol w:w="3686"/>
                              <w:gridCol w:w="2126"/>
                              <w:gridCol w:w="2411"/>
                            </w:tblGrid>
                            <w:tr w:rsidR="00207DF1" w14:paraId="0323D2FF" w14:textId="77777777" w:rsidTr="003F614E">
                              <w:trPr>
                                <w:trHeight w:val="27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42FF" w14:textId="77777777" w:rsidR="00207DF1" w:rsidRDefault="00207DF1">
                                  <w:pPr>
                                    <w:pStyle w:val="Normalnext"/>
                                    <w:jc w:val="center"/>
                                    <w:rPr>
                                      <w:rFonts w:ascii="Amasis MT Pro Black" w:hAnsi="Amasis MT Pro Black" w:cs="Times New Roman"/>
                                      <w:b/>
                                      <w:bCs/>
                                    </w:rPr>
                                  </w:pPr>
                                  <w:r>
                                    <w:rPr>
                                      <w:rFonts w:ascii="Amasis MT Pro Black" w:hAnsi="Amasis MT Pro Black" w:cs="Times New Roman"/>
                                      <w:b/>
                                      <w:bCs/>
                                    </w:rPr>
                                    <w:t>Day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F45E" w14:textId="77777777" w:rsidR="00207DF1" w:rsidRDefault="00207DF1">
                                  <w:pPr>
                                    <w:pStyle w:val="Normalnext"/>
                                    <w:jc w:val="center"/>
                                    <w:rPr>
                                      <w:rFonts w:ascii="Amasis MT Pro Black" w:hAnsi="Amasis MT Pro Black" w:cs="Times New Roman"/>
                                    </w:rPr>
                                  </w:pPr>
                                  <w:r>
                                    <w:rPr>
                                      <w:rFonts w:ascii="Amasis MT Pro Black" w:hAnsi="Amasis MT Pro Black" w:cs="Times New Roman"/>
                                    </w:rPr>
                                    <w:t>Mass Times</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C224" w14:textId="77777777" w:rsidR="00207DF1" w:rsidRDefault="00207DF1" w:rsidP="009C2115">
                                  <w:pPr>
                                    <w:pStyle w:val="Normalnext"/>
                                    <w:rPr>
                                      <w:rFonts w:ascii="Amasis MT Pro Black" w:hAnsi="Amasis MT Pro Black" w:cs="Times New Roman"/>
                                    </w:rPr>
                                  </w:pPr>
                                  <w:r>
                                    <w:rPr>
                                      <w:rFonts w:ascii="Amasis MT Pro Black" w:hAnsi="Amasis MT Pro Black" w:cs="Times New Roman"/>
                                    </w:rPr>
                                    <w:t xml:space="preserve">  Intentions</w:t>
                                  </w:r>
                                </w:p>
                              </w:tc>
                            </w:tr>
                            <w:tr w:rsidR="00294A0F" w14:paraId="30DC1043" w14:textId="77777777" w:rsidTr="001C1FD4">
                              <w:trPr>
                                <w:trHeight w:val="29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340A" w14:textId="035EDC90" w:rsidR="00294A0F" w:rsidRDefault="00294A0F" w:rsidP="00294A0F">
                                  <w:pPr>
                                    <w:pStyle w:val="Normalnext"/>
                                    <w:spacing w:before="60" w:after="60"/>
                                  </w:pPr>
                                  <w:bookmarkStart w:id="6" w:name="_Hlk171921688"/>
                                  <w:r w:rsidRPr="003F614E">
                                    <w:rPr>
                                      <w:rFonts w:ascii="Amasis MT Pro Black" w:hAnsi="Amasis MT Pro Black" w:cs="Times New Roman"/>
                                      <w:b/>
                                      <w:bCs/>
                                      <w:kern w:val="3"/>
                                    </w:rPr>
                                    <w:t>Sat 21</w:t>
                                  </w:r>
                                  <w:r w:rsidRPr="003F614E">
                                    <w:rPr>
                                      <w:rFonts w:ascii="Amasis MT Pro Black" w:hAnsi="Amasis MT Pro Black" w:cs="Times New Roman"/>
                                      <w:b/>
                                      <w:bCs/>
                                      <w:kern w:val="3"/>
                                      <w:vertAlign w:val="superscript"/>
                                    </w:rPr>
                                    <w:t>st</w:t>
                                  </w:r>
                                  <w:r w:rsidRPr="003F614E">
                                    <w:rPr>
                                      <w:rFonts w:ascii="Amasis MT Pro Black" w:hAnsi="Amasis MT Pro Black" w:cs="Times New Roman"/>
                                      <w:b/>
                                      <w:bCs/>
                                      <w:kern w:val="3"/>
                                    </w:rPr>
                                    <w:t xml:space="preserve"> June</w:t>
                                  </w:r>
                                  <w:r>
                                    <w:rPr>
                                      <w:rFonts w:ascii="Amasis MT Pro Black" w:hAnsi="Amasis MT Pro Black" w:cs="Times New Roman"/>
                                      <w:kern w:val="3"/>
                                    </w:rPr>
                                    <w:t xml:space="preserve"> </w:t>
                                  </w:r>
                                  <w:r>
                                    <w:rPr>
                                      <w:rFonts w:ascii="Times New Roman" w:hAnsi="Times New Roman" w:cs="Times New Roman"/>
                                      <w:color w:val="000000" w:themeColor="text1"/>
                                      <w:kern w:val="3"/>
                                    </w:rPr>
                                    <w:t xml:space="preserve">–  The Body and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32E57" w14:textId="619660F4" w:rsidR="00294A0F" w:rsidRDefault="00294A0F" w:rsidP="00294A0F">
                                  <w:pPr>
                                    <w:pStyle w:val="Normalnext"/>
                                    <w:spacing w:before="60" w:after="60"/>
                                  </w:pPr>
                                  <w:r>
                                    <w:rPr>
                                      <w:rFonts w:ascii="Times New Roman" w:hAnsi="Times New Roman" w:cs="Times New Roman"/>
                                      <w:kern w:val="3"/>
                                    </w:rPr>
                                    <w:t xml:space="preserve"> 6.00pm –Llangollen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58DC2" w14:textId="1543D7C1" w:rsidR="00294A0F" w:rsidRPr="003F614E" w:rsidRDefault="00294A0F" w:rsidP="00294A0F">
                                  <w:pPr>
                                    <w:pStyle w:val="Normalnext"/>
                                    <w:spacing w:before="60" w:after="60"/>
                                    <w:rPr>
                                      <w:rFonts w:ascii="Times New Roman" w:hAnsi="Times New Roman" w:cs="Times New Roman"/>
                                      <w:color w:val="auto"/>
                                      <w:sz w:val="20"/>
                                      <w:szCs w:val="20"/>
                                    </w:rPr>
                                  </w:pPr>
                                </w:p>
                              </w:tc>
                            </w:tr>
                            <w:tr w:rsidR="00294A0F" w14:paraId="3B25F624" w14:textId="77777777" w:rsidTr="001C1FD4">
                              <w:trPr>
                                <w:trHeight w:val="217"/>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AA71" w14:textId="1A748C2C" w:rsidR="00294A0F" w:rsidRDefault="00294A0F" w:rsidP="00294A0F">
                                  <w:pPr>
                                    <w:pStyle w:val="Normalnext"/>
                                    <w:spacing w:before="60" w:after="60"/>
                                  </w:pPr>
                                  <w:r w:rsidRPr="003F614E">
                                    <w:rPr>
                                      <w:rFonts w:ascii="Amasis MT Pro Black" w:hAnsi="Amasis MT Pro Black" w:cs="Times New Roman"/>
                                      <w:b/>
                                      <w:bCs/>
                                      <w:kern w:val="3"/>
                                    </w:rPr>
                                    <w:t>Sun 22</w:t>
                                  </w:r>
                                  <w:r w:rsidRPr="003F614E">
                                    <w:rPr>
                                      <w:rFonts w:ascii="Amasis MT Pro Black" w:hAnsi="Amasis MT Pro Black" w:cs="Times New Roman"/>
                                      <w:b/>
                                      <w:bCs/>
                                      <w:kern w:val="3"/>
                                      <w:vertAlign w:val="superscript"/>
                                    </w:rPr>
                                    <w:t xml:space="preserve">nd  </w:t>
                                  </w:r>
                                  <w:r w:rsidRPr="003F614E">
                                    <w:rPr>
                                      <w:rFonts w:ascii="Amasis MT Pro Black" w:hAnsi="Amasis MT Pro Black" w:cs="Times New Roman"/>
                                      <w:b/>
                                      <w:bCs/>
                                      <w:kern w:val="3"/>
                                    </w:rPr>
                                    <w:t>June</w:t>
                                  </w:r>
                                  <w:r>
                                    <w:rPr>
                                      <w:rFonts w:ascii="Amasis MT Pro Black" w:hAnsi="Amasis MT Pro Black" w:cs="Times New Roman"/>
                                      <w:kern w:val="3"/>
                                    </w:rPr>
                                    <w:t xml:space="preserve"> </w:t>
                                  </w:r>
                                  <w:r>
                                    <w:rPr>
                                      <w:rFonts w:ascii="Times New Roman" w:hAnsi="Times New Roman" w:cs="Times New Roman"/>
                                      <w:kern w:val="3"/>
                                    </w:rPr>
                                    <w:t xml:space="preserve">– </w:t>
                                  </w:r>
                                  <w:r>
                                    <w:rPr>
                                      <w:rFonts w:ascii="Times New Roman" w:hAnsi="Times New Roman" w:cs="Times New Roman"/>
                                      <w:color w:val="000000" w:themeColor="text1"/>
                                      <w:kern w:val="3"/>
                                    </w:rPr>
                                    <w:t xml:space="preserve"> Blood of our Lord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6B33" w14:textId="13010CF7" w:rsidR="00294A0F" w:rsidRDefault="00294A0F" w:rsidP="00294A0F">
                                  <w:pPr>
                                    <w:pStyle w:val="Normalnext"/>
                                    <w:spacing w:before="60" w:after="60"/>
                                  </w:pPr>
                                  <w:r>
                                    <w:rPr>
                                      <w:rFonts w:ascii="Times New Roman" w:hAnsi="Times New Roman" w:cs="Times New Roman"/>
                                      <w:kern w:val="3"/>
                                    </w:rPr>
                                    <w:t xml:space="preserve"> 9am –  Chirk</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3535" w14:textId="2A5B19BA" w:rsidR="00294A0F" w:rsidRPr="003F614E" w:rsidRDefault="00294A0F" w:rsidP="00294A0F">
                                  <w:pPr>
                                    <w:pStyle w:val="Normalnext"/>
                                    <w:spacing w:before="60" w:after="60"/>
                                    <w:rPr>
                                      <w:rFonts w:ascii="Times New Roman" w:hAnsi="Times New Roman" w:cs="Times New Roman"/>
                                      <w:color w:val="auto"/>
                                      <w:sz w:val="20"/>
                                      <w:szCs w:val="20"/>
                                    </w:rPr>
                                  </w:pPr>
                                  <w:r w:rsidRPr="003F614E">
                                    <w:rPr>
                                      <w:rFonts w:ascii="Times New Roman" w:hAnsi="Times New Roman" w:cs="Times New Roman"/>
                                      <w:color w:val="auto"/>
                                      <w:kern w:val="3"/>
                                      <w:sz w:val="24"/>
                                      <w:szCs w:val="24"/>
                                    </w:rPr>
                                    <w:t>Clare Peers RIP</w:t>
                                  </w:r>
                                </w:p>
                              </w:tc>
                            </w:tr>
                            <w:bookmarkEnd w:id="6"/>
                            <w:tr w:rsidR="00294A0F" w14:paraId="722B572C" w14:textId="77777777" w:rsidTr="001C1FD4">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08C49" w14:textId="6056E75B" w:rsidR="00294A0F" w:rsidRDefault="00294A0F" w:rsidP="00294A0F">
                                  <w:pPr>
                                    <w:pStyle w:val="Normalnext"/>
                                    <w:spacing w:before="60" w:after="60"/>
                                  </w:pPr>
                                  <w:r w:rsidRPr="003F614E">
                                    <w:rPr>
                                      <w:rFonts w:ascii="Amasis MT Pro Black" w:hAnsi="Amasis MT Pro Black" w:cs="Times New Roman"/>
                                      <w:b/>
                                      <w:bCs/>
                                      <w:kern w:val="3"/>
                                    </w:rPr>
                                    <w:t>Sun 22</w:t>
                                  </w:r>
                                  <w:r w:rsidRPr="003F614E">
                                    <w:rPr>
                                      <w:rFonts w:ascii="Amasis MT Pro Black" w:hAnsi="Amasis MT Pro Black" w:cs="Times New Roman"/>
                                      <w:b/>
                                      <w:bCs/>
                                      <w:kern w:val="3"/>
                                      <w:vertAlign w:val="superscript"/>
                                    </w:rPr>
                                    <w:t xml:space="preserve">nd  </w:t>
                                  </w:r>
                                  <w:r w:rsidRPr="003F614E">
                                    <w:rPr>
                                      <w:rFonts w:ascii="Amasis MT Pro Black" w:hAnsi="Amasis MT Pro Black" w:cs="Times New Roman"/>
                                      <w:b/>
                                      <w:bCs/>
                                      <w:kern w:val="3"/>
                                    </w:rPr>
                                    <w:t>June</w:t>
                                  </w:r>
                                  <w:r>
                                    <w:rPr>
                                      <w:rFonts w:ascii="Times New Roman" w:hAnsi="Times New Roman" w:cs="Times New Roman"/>
                                      <w:kern w:val="3"/>
                                    </w:rPr>
                                    <w:t xml:space="preserve">  - </w:t>
                                  </w:r>
                                  <w:r>
                                    <w:rPr>
                                      <w:rFonts w:ascii="Times New Roman" w:hAnsi="Times New Roman" w:cs="Times New Roman"/>
                                      <w:color w:val="000000" w:themeColor="text1"/>
                                      <w:kern w:val="3"/>
                                    </w:rPr>
                                    <w:t xml:space="preserve">       Jesus Christ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291C1" w14:textId="13328113" w:rsidR="00294A0F" w:rsidRDefault="00294A0F" w:rsidP="00294A0F">
                                  <w:pPr>
                                    <w:pStyle w:val="Normalnext"/>
                                    <w:spacing w:before="60" w:after="60"/>
                                  </w:pPr>
                                  <w:r>
                                    <w:rPr>
                                      <w:rFonts w:ascii="Times New Roman" w:hAnsi="Times New Roman" w:cs="Times New Roman"/>
                                      <w:kern w:val="3"/>
                                    </w:rPr>
                                    <w:t>11.00am - Ruabon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6CA9" w14:textId="138E65EF" w:rsidR="00294A0F" w:rsidRPr="003F614E" w:rsidRDefault="00294A0F" w:rsidP="00294A0F">
                                  <w:pPr>
                                    <w:pStyle w:val="Normalnext"/>
                                    <w:spacing w:before="60" w:after="60"/>
                                    <w:rPr>
                                      <w:rFonts w:ascii="Times New Roman" w:hAnsi="Times New Roman" w:cs="Times New Roman"/>
                                      <w:b/>
                                      <w:bCs/>
                                      <w:color w:val="auto"/>
                                      <w:sz w:val="18"/>
                                      <w:szCs w:val="18"/>
                                    </w:rPr>
                                  </w:pPr>
                                </w:p>
                              </w:tc>
                            </w:tr>
                            <w:tr w:rsidR="00294A0F" w14:paraId="637806A5" w14:textId="77777777" w:rsidTr="001C1FD4">
                              <w:trPr>
                                <w:trHeight w:val="29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C33A4" w14:textId="0829E011" w:rsidR="00294A0F" w:rsidRPr="00BE463B" w:rsidRDefault="00294A0F" w:rsidP="00294A0F">
                                  <w:pPr>
                                    <w:pStyle w:val="Normalnext"/>
                                    <w:spacing w:before="60" w:after="60"/>
                                    <w:rPr>
                                      <w:color w:val="auto"/>
                                      <w:sz w:val="18"/>
                                      <w:szCs w:val="18"/>
                                    </w:rPr>
                                  </w:pPr>
                                  <w:r w:rsidRPr="003F614E">
                                    <w:rPr>
                                      <w:rFonts w:ascii="Amasis MT Pro Black" w:hAnsi="Amasis MT Pro Black" w:cs="Times New Roman"/>
                                      <w:b/>
                                      <w:bCs/>
                                      <w:kern w:val="3"/>
                                    </w:rPr>
                                    <w:t>Tue 24</w:t>
                                  </w:r>
                                  <w:r w:rsidRPr="003F614E">
                                    <w:rPr>
                                      <w:rFonts w:ascii="Amasis MT Pro Black" w:hAnsi="Amasis MT Pro Black" w:cs="Times New Roman"/>
                                      <w:b/>
                                      <w:bCs/>
                                      <w:kern w:val="3"/>
                                      <w:vertAlign w:val="superscript"/>
                                    </w:rPr>
                                    <w:t>th</w:t>
                                  </w:r>
                                  <w:r w:rsidRPr="003F614E">
                                    <w:rPr>
                                      <w:rFonts w:ascii="Amasis MT Pro Black" w:hAnsi="Amasis MT Pro Black" w:cs="Times New Roman"/>
                                      <w:b/>
                                      <w:bCs/>
                                      <w:kern w:val="3"/>
                                    </w:rPr>
                                    <w:t xml:space="preserve">  </w:t>
                                  </w:r>
                                  <w:r w:rsidRPr="003F614E">
                                    <w:rPr>
                                      <w:rFonts w:ascii="Amasis MT Pro Black" w:hAnsi="Amasis MT Pro Black" w:cs="Times New Roman"/>
                                      <w:b/>
                                      <w:bCs/>
                                      <w:kern w:val="3"/>
                                      <w:vertAlign w:val="superscript"/>
                                    </w:rPr>
                                    <w:t xml:space="preserve"> </w:t>
                                  </w:r>
                                  <w:r w:rsidRPr="003F614E">
                                    <w:rPr>
                                      <w:rFonts w:ascii="Amasis MT Pro Black" w:hAnsi="Amasis MT Pro Black" w:cs="Times New Roman"/>
                                      <w:b/>
                                      <w:bCs/>
                                      <w:kern w:val="3"/>
                                    </w:rPr>
                                    <w:t xml:space="preserve">June </w:t>
                                  </w:r>
                                  <w:r>
                                    <w:rPr>
                                      <w:rFonts w:ascii="Amasis MT Pro Black" w:hAnsi="Amasis MT Pro Black" w:cs="Times New Roman"/>
                                      <w:kern w:val="3"/>
                                    </w:rPr>
                                    <w:t>-</w:t>
                                  </w:r>
                                  <w:r>
                                    <w:rPr>
                                      <w:rFonts w:ascii="Times New Roman" w:hAnsi="Times New Roman" w:cs="Times New Roman"/>
                                      <w:b/>
                                      <w:bCs/>
                                      <w:kern w:val="3"/>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C968" w14:textId="27B7AAEB" w:rsidR="00294A0F" w:rsidRPr="00446CC9" w:rsidRDefault="00294A0F" w:rsidP="00294A0F">
                                  <w:pPr>
                                    <w:pStyle w:val="Normalnext"/>
                                    <w:spacing w:before="60" w:after="60"/>
                                    <w:rPr>
                                      <w:rFonts w:ascii="Verdana" w:hAnsi="Verdana"/>
                                    </w:rPr>
                                  </w:pPr>
                                  <w:r>
                                    <w:rPr>
                                      <w:rFonts w:ascii="Times New Roman" w:hAnsi="Times New Roman" w:cs="Times New Roman"/>
                                      <w:kern w:val="3"/>
                                    </w:rPr>
                                    <w:t>10am Chirk</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88C6" w14:textId="77777777" w:rsidR="00294A0F" w:rsidRPr="003F614E" w:rsidRDefault="00294A0F" w:rsidP="00294A0F">
                                  <w:pPr>
                                    <w:pStyle w:val="Normalnext"/>
                                    <w:spacing w:before="60" w:after="60"/>
                                    <w:rPr>
                                      <w:rFonts w:ascii="Times New Roman" w:hAnsi="Times New Roman" w:cs="Times New Roman"/>
                                      <w:b/>
                                      <w:bCs/>
                                      <w:color w:val="auto"/>
                                    </w:rPr>
                                  </w:pPr>
                                </w:p>
                              </w:tc>
                            </w:tr>
                            <w:tr w:rsidR="00294A0F" w14:paraId="44EB4E3D" w14:textId="77777777" w:rsidTr="001C1FD4">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561" w14:textId="38049B9D" w:rsidR="00294A0F" w:rsidRPr="003F614E" w:rsidRDefault="00294A0F" w:rsidP="00294A0F">
                                  <w:pPr>
                                    <w:pStyle w:val="Normalnext"/>
                                    <w:spacing w:before="60" w:after="60"/>
                                    <w:rPr>
                                      <w:b/>
                                      <w:bCs/>
                                      <w:color w:val="auto"/>
                                    </w:rPr>
                                  </w:pPr>
                                  <w:r w:rsidRPr="003F614E">
                                    <w:rPr>
                                      <w:rFonts w:ascii="Amasis MT Pro Black" w:hAnsi="Amasis MT Pro Black" w:cs="Times New Roman"/>
                                      <w:b/>
                                      <w:bCs/>
                                      <w:kern w:val="3"/>
                                    </w:rPr>
                                    <w:t>Wed 25</w:t>
                                  </w:r>
                                  <w:r w:rsidRPr="003F614E">
                                    <w:rPr>
                                      <w:rFonts w:ascii="Amasis MT Pro Black" w:hAnsi="Amasis MT Pro Black" w:cs="Times New Roman"/>
                                      <w:b/>
                                      <w:bCs/>
                                      <w:kern w:val="3"/>
                                      <w:vertAlign w:val="superscript"/>
                                    </w:rPr>
                                    <w:t>th</w:t>
                                  </w:r>
                                  <w:r w:rsidRPr="003F614E">
                                    <w:rPr>
                                      <w:rFonts w:ascii="Amasis MT Pro Black" w:hAnsi="Amasis MT Pro Black" w:cs="Times New Roman"/>
                                      <w:b/>
                                      <w:bCs/>
                                      <w:kern w:val="3"/>
                                    </w:rPr>
                                    <w:t xml:space="preserve"> </w:t>
                                  </w:r>
                                  <w:r w:rsidRPr="003F614E">
                                    <w:rPr>
                                      <w:rFonts w:ascii="Amasis MT Pro Black" w:hAnsi="Amasis MT Pro Black" w:cs="Times New Roman"/>
                                      <w:b/>
                                      <w:bCs/>
                                      <w:kern w:val="3"/>
                                      <w:vertAlign w:val="superscript"/>
                                    </w:rPr>
                                    <w:t xml:space="preserve"> </w:t>
                                  </w:r>
                                  <w:r w:rsidRPr="003F614E">
                                    <w:rPr>
                                      <w:rFonts w:ascii="Amasis MT Pro Black" w:hAnsi="Amasis MT Pro Black" w:cs="Times New Roman"/>
                                      <w:b/>
                                      <w:bCs/>
                                      <w:kern w:val="3"/>
                                    </w:rPr>
                                    <w:t>June -</w:t>
                                  </w:r>
                                  <w:r w:rsidRPr="003F614E">
                                    <w:rPr>
                                      <w:rFonts w:ascii="Times New Roman" w:hAnsi="Times New Roman" w:cs="Times New Roman"/>
                                      <w:b/>
                                      <w:bCs/>
                                      <w:kern w:val="3"/>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E11F" w14:textId="648C97BA" w:rsidR="00294A0F" w:rsidRPr="00446CC9" w:rsidRDefault="00294A0F" w:rsidP="00294A0F">
                                  <w:pPr>
                                    <w:pStyle w:val="Normalnext"/>
                                    <w:spacing w:before="60" w:after="60"/>
                                    <w:rPr>
                                      <w:rFonts w:ascii="Times New Roman" w:hAnsi="Times New Roman" w:cs="Times New Roman"/>
                                      <w:color w:val="auto"/>
                                    </w:rPr>
                                  </w:pPr>
                                  <w:r>
                                    <w:rPr>
                                      <w:rFonts w:ascii="Times New Roman" w:hAnsi="Times New Roman" w:cs="Times New Roman"/>
                                      <w:kern w:val="3"/>
                                    </w:rPr>
                                    <w:t>10am Llangollen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435A8" w14:textId="77777777" w:rsidR="00294A0F" w:rsidRPr="003F614E" w:rsidRDefault="00294A0F" w:rsidP="00294A0F">
                                  <w:pPr>
                                    <w:pStyle w:val="Normalnext"/>
                                    <w:spacing w:before="60" w:after="60"/>
                                    <w:rPr>
                                      <w:rFonts w:ascii="Times New Roman" w:hAnsi="Times New Roman" w:cs="Times New Roman"/>
                                      <w:b/>
                                      <w:bCs/>
                                      <w:color w:val="auto"/>
                                      <w:sz w:val="20"/>
                                      <w:szCs w:val="20"/>
                                    </w:rPr>
                                  </w:pPr>
                                </w:p>
                              </w:tc>
                            </w:tr>
                            <w:tr w:rsidR="00294A0F" w14:paraId="151C3720" w14:textId="77777777" w:rsidTr="001C1FD4">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5CB2" w14:textId="6D719856" w:rsidR="00294A0F" w:rsidRPr="003F614E" w:rsidRDefault="00294A0F" w:rsidP="00294A0F">
                                  <w:pPr>
                                    <w:pStyle w:val="Normalnext"/>
                                    <w:spacing w:before="60" w:after="60"/>
                                    <w:rPr>
                                      <w:b/>
                                      <w:bCs/>
                                      <w:color w:val="auto"/>
                                    </w:rPr>
                                  </w:pPr>
                                  <w:r w:rsidRPr="003F614E">
                                    <w:rPr>
                                      <w:rFonts w:ascii="Amasis MT Pro Black" w:hAnsi="Amasis MT Pro Black" w:cs="Times New Roman"/>
                                      <w:b/>
                                      <w:bCs/>
                                      <w:kern w:val="3"/>
                                    </w:rPr>
                                    <w:t>Thurs 26</w:t>
                                  </w:r>
                                  <w:r w:rsidRPr="003F614E">
                                    <w:rPr>
                                      <w:rFonts w:ascii="Amasis MT Pro Black" w:hAnsi="Amasis MT Pro Black" w:cs="Times New Roman"/>
                                      <w:b/>
                                      <w:bCs/>
                                      <w:kern w:val="3"/>
                                      <w:vertAlign w:val="superscript"/>
                                    </w:rPr>
                                    <w:t>th</w:t>
                                  </w:r>
                                  <w:r w:rsidRPr="003F614E">
                                    <w:rPr>
                                      <w:rFonts w:ascii="Amasis MT Pro Black" w:hAnsi="Amasis MT Pro Black" w:cs="Times New Roman"/>
                                      <w:b/>
                                      <w:bCs/>
                                      <w:kern w:val="3"/>
                                    </w:rPr>
                                    <w:t xml:space="preserve"> </w:t>
                                  </w:r>
                                  <w:r w:rsidRPr="003F614E">
                                    <w:rPr>
                                      <w:rFonts w:ascii="Amasis MT Pro Black" w:hAnsi="Amasis MT Pro Black" w:cs="Times New Roman"/>
                                      <w:b/>
                                      <w:bCs/>
                                      <w:kern w:val="3"/>
                                      <w:vertAlign w:val="superscript"/>
                                    </w:rPr>
                                    <w:t xml:space="preserve"> </w:t>
                                  </w:r>
                                  <w:r w:rsidRPr="003F614E">
                                    <w:rPr>
                                      <w:rFonts w:ascii="Amasis MT Pro Black" w:hAnsi="Amasis MT Pro Black" w:cs="Times New Roman"/>
                                      <w:b/>
                                      <w:bCs/>
                                      <w:kern w:val="3"/>
                                    </w:rPr>
                                    <w:t xml:space="preserve">June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1C6AC" w14:textId="7D9FED22" w:rsidR="00294A0F" w:rsidRPr="00446CC9" w:rsidRDefault="00294A0F" w:rsidP="00294A0F">
                                  <w:pPr>
                                    <w:pStyle w:val="Normalnext"/>
                                    <w:spacing w:before="60" w:after="60"/>
                                    <w:rPr>
                                      <w:rFonts w:ascii="Times New Roman" w:hAnsi="Times New Roman" w:cs="Times New Roman"/>
                                      <w:color w:val="auto"/>
                                    </w:rPr>
                                  </w:pPr>
                                  <w:r>
                                    <w:rPr>
                                      <w:rFonts w:ascii="Times New Roman" w:hAnsi="Times New Roman" w:cs="Times New Roman"/>
                                      <w:kern w:val="3"/>
                                    </w:rPr>
                                    <w:t>10am Ruabon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F7C31" w14:textId="77777777" w:rsidR="00294A0F" w:rsidRPr="003F614E" w:rsidRDefault="00294A0F" w:rsidP="00294A0F">
                                  <w:pPr>
                                    <w:pStyle w:val="Normalnext"/>
                                    <w:spacing w:before="60" w:after="60"/>
                                    <w:rPr>
                                      <w:rFonts w:ascii="Times New Roman" w:hAnsi="Times New Roman" w:cs="Times New Roman"/>
                                      <w:b/>
                                      <w:bCs/>
                                      <w:color w:val="auto"/>
                                      <w:sz w:val="18"/>
                                      <w:szCs w:val="18"/>
                                    </w:rPr>
                                  </w:pPr>
                                </w:p>
                              </w:tc>
                            </w:tr>
                            <w:tr w:rsidR="00294A0F" w14:paraId="5F0C2C4D" w14:textId="77777777" w:rsidTr="001C1FD4">
                              <w:trPr>
                                <w:trHeight w:val="28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7980" w14:textId="250EA618" w:rsidR="00294A0F" w:rsidRPr="000F3BC1" w:rsidRDefault="00294A0F" w:rsidP="00294A0F">
                                  <w:pPr>
                                    <w:pStyle w:val="Normalnext"/>
                                    <w:spacing w:before="60" w:after="60"/>
                                    <w:rPr>
                                      <w:color w:val="auto"/>
                                    </w:rPr>
                                  </w:pPr>
                                  <w:r w:rsidRPr="003F614E">
                                    <w:rPr>
                                      <w:rFonts w:ascii="Amasis MT Pro Black" w:hAnsi="Amasis MT Pro Black" w:cs="Times New Roman"/>
                                      <w:b/>
                                      <w:bCs/>
                                      <w:kern w:val="3"/>
                                    </w:rPr>
                                    <w:t>Sat 28</w:t>
                                  </w:r>
                                  <w:r w:rsidRPr="003F614E">
                                    <w:rPr>
                                      <w:rFonts w:ascii="Amasis MT Pro Black" w:hAnsi="Amasis MT Pro Black" w:cs="Times New Roman"/>
                                      <w:b/>
                                      <w:bCs/>
                                      <w:kern w:val="3"/>
                                      <w:vertAlign w:val="superscript"/>
                                    </w:rPr>
                                    <w:t>th</w:t>
                                  </w:r>
                                  <w:r w:rsidRPr="003F614E">
                                    <w:rPr>
                                      <w:rFonts w:ascii="Amasis MT Pro Black" w:hAnsi="Amasis MT Pro Black" w:cs="Times New Roman"/>
                                      <w:b/>
                                      <w:bCs/>
                                      <w:kern w:val="3"/>
                                    </w:rPr>
                                    <w:t xml:space="preserve"> June </w:t>
                                  </w:r>
                                  <w:r w:rsidRPr="003F614E">
                                    <w:rPr>
                                      <w:rFonts w:ascii="Times New Roman" w:hAnsi="Times New Roman" w:cs="Times New Roman"/>
                                      <w:b/>
                                      <w:bCs/>
                                      <w:color w:val="000000" w:themeColor="text1"/>
                                      <w:kern w:val="3"/>
                                    </w:rPr>
                                    <w:t>–</w:t>
                                  </w:r>
                                  <w:r>
                                    <w:rPr>
                                      <w:rFonts w:ascii="Times New Roman" w:hAnsi="Times New Roman" w:cs="Times New Roman"/>
                                      <w:color w:val="000000" w:themeColor="text1"/>
                                      <w:kern w:val="3"/>
                                    </w:rPr>
                                    <w:t xml:space="preserve">  Sts Peter and Paul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0A26" w14:textId="2233155A" w:rsidR="00294A0F" w:rsidRDefault="00294A0F" w:rsidP="00294A0F">
                                  <w:pPr>
                                    <w:pStyle w:val="Normalnext"/>
                                    <w:spacing w:before="60" w:after="60"/>
                                  </w:pPr>
                                  <w:r>
                                    <w:rPr>
                                      <w:rFonts w:ascii="Times New Roman" w:hAnsi="Times New Roman" w:cs="Times New Roman"/>
                                      <w:kern w:val="3"/>
                                    </w:rPr>
                                    <w:t xml:space="preserve"> 6.00pm –Llangollen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F4E50" w14:textId="77777777" w:rsidR="00294A0F" w:rsidRPr="003F614E" w:rsidRDefault="00294A0F" w:rsidP="00294A0F">
                                  <w:pPr>
                                    <w:pStyle w:val="Normalnext"/>
                                    <w:spacing w:before="60" w:after="60"/>
                                    <w:rPr>
                                      <w:rFonts w:ascii="Times New Roman" w:hAnsi="Times New Roman" w:cs="Times New Roman"/>
                                      <w:b/>
                                      <w:bCs/>
                                      <w:color w:val="auto"/>
                                      <w:sz w:val="18"/>
                                      <w:szCs w:val="18"/>
                                    </w:rPr>
                                  </w:pPr>
                                </w:p>
                              </w:tc>
                            </w:tr>
                            <w:tr w:rsidR="00294A0F" w14:paraId="22B20D35" w14:textId="77777777" w:rsidTr="001C1FD4">
                              <w:trPr>
                                <w:trHeight w:val="7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C6C9F" w14:textId="12871455" w:rsidR="00294A0F" w:rsidRPr="000F3BC1" w:rsidRDefault="00294A0F" w:rsidP="00294A0F">
                                  <w:pPr>
                                    <w:pStyle w:val="Normalnext"/>
                                    <w:spacing w:before="60" w:after="60"/>
                                    <w:rPr>
                                      <w:color w:val="auto"/>
                                    </w:rPr>
                                  </w:pPr>
                                  <w:r w:rsidRPr="003F614E">
                                    <w:rPr>
                                      <w:rFonts w:ascii="Amasis MT Pro Black" w:hAnsi="Amasis MT Pro Black" w:cs="Times New Roman"/>
                                      <w:b/>
                                      <w:bCs/>
                                      <w:kern w:val="3"/>
                                    </w:rPr>
                                    <w:t>Sun 29</w:t>
                                  </w:r>
                                  <w:r w:rsidRPr="003F614E">
                                    <w:rPr>
                                      <w:rFonts w:ascii="Amasis MT Pro Black" w:hAnsi="Amasis MT Pro Black" w:cs="Times New Roman"/>
                                      <w:b/>
                                      <w:bCs/>
                                      <w:kern w:val="3"/>
                                      <w:vertAlign w:val="superscript"/>
                                    </w:rPr>
                                    <w:t xml:space="preserve">th </w:t>
                                  </w:r>
                                  <w:r w:rsidRPr="003F614E">
                                    <w:rPr>
                                      <w:rFonts w:ascii="Amasis MT Pro Black" w:hAnsi="Amasis MT Pro Black" w:cs="Times New Roman"/>
                                      <w:b/>
                                      <w:bCs/>
                                      <w:kern w:val="3"/>
                                    </w:rPr>
                                    <w:t xml:space="preserve">June </w:t>
                                  </w:r>
                                  <w:r>
                                    <w:rPr>
                                      <w:rFonts w:ascii="Times New Roman" w:hAnsi="Times New Roman" w:cs="Times New Roman"/>
                                      <w:kern w:val="3"/>
                                    </w:rPr>
                                    <w:t xml:space="preserve">– </w:t>
                                  </w:r>
                                  <w:r>
                                    <w:rPr>
                                      <w:rFonts w:ascii="Times New Roman" w:hAnsi="Times New Roman" w:cs="Times New Roman"/>
                                      <w:color w:val="000000" w:themeColor="text1"/>
                                      <w:kern w:val="3"/>
                                    </w:rPr>
                                    <w:t>Sts Peter and Paul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00A20" w14:textId="6C1B551B" w:rsidR="00294A0F" w:rsidRDefault="00294A0F" w:rsidP="00294A0F">
                                  <w:pPr>
                                    <w:pStyle w:val="Normalnext"/>
                                    <w:spacing w:before="60" w:after="60"/>
                                  </w:pPr>
                                  <w:r>
                                    <w:rPr>
                                      <w:rFonts w:ascii="Times New Roman" w:hAnsi="Times New Roman" w:cs="Times New Roman"/>
                                      <w:kern w:val="3"/>
                                    </w:rPr>
                                    <w:t xml:space="preserve"> 9am –  Chirk</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1290" w14:textId="77777777" w:rsidR="00294A0F" w:rsidRPr="003F614E" w:rsidRDefault="00294A0F" w:rsidP="00294A0F">
                                  <w:pPr>
                                    <w:pStyle w:val="Normalnext"/>
                                    <w:spacing w:before="60" w:after="60"/>
                                    <w:rPr>
                                      <w:rFonts w:ascii="Times New Roman" w:hAnsi="Times New Roman" w:cs="Times New Roman"/>
                                      <w:color w:val="auto"/>
                                      <w:sz w:val="18"/>
                                      <w:szCs w:val="18"/>
                                    </w:rPr>
                                  </w:pPr>
                                </w:p>
                              </w:tc>
                            </w:tr>
                            <w:tr w:rsidR="00294A0F" w14:paraId="1563FE4E" w14:textId="77777777" w:rsidTr="001C1FD4">
                              <w:trPr>
                                <w:trHeight w:val="313"/>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17D80" w14:textId="72209F21" w:rsidR="00294A0F" w:rsidRPr="00E15C11" w:rsidRDefault="00294A0F" w:rsidP="00294A0F">
                                  <w:pPr>
                                    <w:pStyle w:val="Normalnext"/>
                                    <w:spacing w:before="60" w:after="60"/>
                                    <w:rPr>
                                      <w:rFonts w:ascii="Times New Roman" w:hAnsi="Times New Roman" w:cs="Times New Roman"/>
                                      <w:color w:val="auto"/>
                                    </w:rPr>
                                  </w:pPr>
                                  <w:r w:rsidRPr="003F614E">
                                    <w:rPr>
                                      <w:rFonts w:ascii="Amasis MT Pro Black" w:hAnsi="Amasis MT Pro Black" w:cs="Times New Roman"/>
                                      <w:b/>
                                      <w:bCs/>
                                      <w:color w:val="auto"/>
                                      <w:kern w:val="3"/>
                                    </w:rPr>
                                    <w:t>Sun 29</w:t>
                                  </w:r>
                                  <w:r w:rsidRPr="003F614E">
                                    <w:rPr>
                                      <w:rFonts w:ascii="Amasis MT Pro Black" w:hAnsi="Amasis MT Pro Black" w:cs="Times New Roman"/>
                                      <w:b/>
                                      <w:bCs/>
                                      <w:color w:val="auto"/>
                                      <w:kern w:val="3"/>
                                      <w:vertAlign w:val="superscript"/>
                                    </w:rPr>
                                    <w:t xml:space="preserve">th </w:t>
                                  </w:r>
                                  <w:r w:rsidRPr="003F614E">
                                    <w:rPr>
                                      <w:rFonts w:ascii="Amasis MT Pro Black" w:hAnsi="Amasis MT Pro Black" w:cs="Times New Roman"/>
                                      <w:b/>
                                      <w:bCs/>
                                      <w:color w:val="auto"/>
                                      <w:kern w:val="3"/>
                                    </w:rPr>
                                    <w:t xml:space="preserve">June </w:t>
                                  </w:r>
                                  <w:r w:rsidRPr="003F614E">
                                    <w:rPr>
                                      <w:rFonts w:ascii="Times New Roman" w:hAnsi="Times New Roman" w:cs="Times New Roman"/>
                                      <w:b/>
                                      <w:bCs/>
                                      <w:color w:val="auto"/>
                                      <w:kern w:val="3"/>
                                    </w:rPr>
                                    <w:t>–</w:t>
                                  </w:r>
                                  <w:r>
                                    <w:rPr>
                                      <w:rFonts w:ascii="Times New Roman" w:hAnsi="Times New Roman" w:cs="Times New Roman"/>
                                      <w:kern w:val="3"/>
                                    </w:rPr>
                                    <w:t xml:space="preserve"> </w:t>
                                  </w:r>
                                  <w:r>
                                    <w:rPr>
                                      <w:rFonts w:ascii="Times New Roman" w:hAnsi="Times New Roman" w:cs="Times New Roman"/>
                                      <w:color w:val="000000" w:themeColor="text1"/>
                                      <w:kern w:val="3"/>
                                    </w:rPr>
                                    <w:t>Sts Peter and Paul</w:t>
                                  </w:r>
                                  <w:r>
                                    <w:rPr>
                                      <w:rFonts w:ascii="Times New Roman" w:hAnsi="Times New Roman" w:cs="Times New Roman"/>
                                      <w:kern w:val="3"/>
                                    </w:rPr>
                                    <w:t xml:space="preserve">                              </w:t>
                                  </w:r>
                                  <w:r>
                                    <w:rPr>
                                      <w:rFonts w:ascii="Times New Roman" w:hAnsi="Times New Roman" w:cs="Times New Roman"/>
                                      <w:color w:val="000000" w:themeColor="text1"/>
                                      <w:kern w:val="3"/>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69C5" w14:textId="682F5C77" w:rsidR="00294A0F" w:rsidRDefault="00294A0F" w:rsidP="00294A0F">
                                  <w:pPr>
                                    <w:pStyle w:val="Normalnext"/>
                                    <w:spacing w:before="60" w:after="60"/>
                                    <w:rPr>
                                      <w:rFonts w:ascii="Times New Roman" w:hAnsi="Times New Roman" w:cs="Times New Roman"/>
                                      <w:color w:val="auto"/>
                                    </w:rPr>
                                  </w:pPr>
                                  <w:r>
                                    <w:rPr>
                                      <w:rFonts w:ascii="Times New Roman" w:hAnsi="Times New Roman" w:cs="Times New Roman"/>
                                      <w:kern w:val="3"/>
                                    </w:rPr>
                                    <w:t>11.00am - Ruabon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E9558" w14:textId="78EFAD8F" w:rsidR="00294A0F" w:rsidRPr="003F614E" w:rsidRDefault="00294A0F" w:rsidP="00294A0F">
                                  <w:pPr>
                                    <w:pStyle w:val="Normalnext"/>
                                    <w:spacing w:before="60" w:after="60"/>
                                    <w:rPr>
                                      <w:rFonts w:ascii="Times New Roman" w:hAnsi="Times New Roman"/>
                                      <w:color w:val="auto"/>
                                      <w:sz w:val="20"/>
                                      <w:szCs w:val="20"/>
                                    </w:rPr>
                                  </w:pPr>
                                </w:p>
                              </w:tc>
                            </w:tr>
                          </w:tbl>
                          <w:p w14:paraId="381FA5B1" w14:textId="0590865F" w:rsidR="00207DF1" w:rsidRPr="000A625F" w:rsidRDefault="00207DF1" w:rsidP="00E16C60">
                            <w:pPr>
                              <w:pStyle w:val="NoSpacing"/>
                            </w:pPr>
                            <w:bookmarkStart w:id="7" w:name="_Hlk192710953"/>
                            <w:bookmarkStart w:id="8" w:name="_Hlk192710954"/>
                            <w:bookmarkStart w:id="9" w:name="_Hlk192710955"/>
                            <w:bookmarkStart w:id="10" w:name="_Hlk192710956"/>
                            <w:r w:rsidRPr="00E16C60">
                              <w:rPr>
                                <w:rStyle w:val="Emphasis"/>
                              </w:rPr>
                              <w:t>Prayer list for the Sick &amp; Housebound:</w:t>
                            </w:r>
                            <w:r w:rsidRPr="000A625F">
                              <w:rPr>
                                <w:rStyle w:val="NoSpacingChar"/>
                                <w:rFonts w:ascii="Times New Roman" w:hAnsi="Times New Roman"/>
                                <w:sz w:val="20"/>
                                <w:szCs w:val="20"/>
                              </w:rPr>
                              <w:t xml:space="preserve"> </w:t>
                            </w:r>
                            <w:r w:rsidR="00294A0F" w:rsidRPr="00294A0F">
                              <w:rPr>
                                <w:rFonts w:eastAsia="Microsoft Yi Baiti"/>
                              </w:rPr>
                              <w:t>Please pray for; Ellen Williams; Ceciline Davies; Genevieve Read; Cynthia Phillips; Kathryn Byrne; Vicky Jones; Janet Tarbrook; Wilma Jones; Laurence Patton (Larry); Cath Jones; Michael Cunningham; Fr Jim Durkin; Michelle Lewis; Jack McGuire, Helen Sligo;, Eileen Jones Nee Claybrook; Kate Mason; Justine Hurst, John Murphy, Freida Laing, Veronica Christiansen, Josie Williams, Val Jone</w:t>
                            </w:r>
                            <w:r w:rsidR="00294A0F" w:rsidRPr="00294A0F">
                              <w:rPr>
                                <w:rFonts w:eastAsia="Microsoft Yi Baiti"/>
                                <w:b/>
                                <w:bCs/>
                              </w:rPr>
                              <w:t>s,</w:t>
                            </w:r>
                            <w:r w:rsidR="00294A0F" w:rsidRPr="00294A0F">
                              <w:rPr>
                                <w:rFonts w:eastAsia="Microsoft Yi Baiti"/>
                              </w:rPr>
                              <w:t xml:space="preserve"> Peter Fitzgerald and</w:t>
                            </w:r>
                            <w:r w:rsidR="00294A0F" w:rsidRPr="00294A0F">
                              <w:rPr>
                                <w:rFonts w:eastAsia="Microsoft Yi Baiti"/>
                                <w:b/>
                                <w:bCs/>
                              </w:rPr>
                              <w:t xml:space="preserve"> Bob Reay.</w:t>
                            </w:r>
                            <w:r w:rsidR="00294A0F" w:rsidRPr="00294A0F">
                              <w:rPr>
                                <w:rFonts w:eastAsia="Microsoft Yi Baiti"/>
                              </w:rPr>
                              <w:t xml:space="preserve"> We pray for all the sick people in our parish.</w:t>
                            </w:r>
                            <w:r w:rsidRPr="00E16C60">
                              <w:t xml:space="preserve">       </w:t>
                            </w:r>
                            <w:r w:rsidRPr="000A625F">
                              <w:t xml:space="preserve">                                                                                                           </w:t>
                            </w:r>
                            <w:r w:rsidRPr="000A625F">
                              <w:rPr>
                                <w:rStyle w:val="NoSpacingChar"/>
                                <w:rFonts w:ascii="Times New Roman" w:eastAsia="Microsoft Yi Baiti" w:hAnsi="Times New Roman"/>
                                <w:sz w:val="20"/>
                                <w:szCs w:val="20"/>
                              </w:rPr>
                              <w:t xml:space="preserve">                                                                                                                                                                                                                                                                                                                                                                                                                                                                                                                                        </w:t>
                            </w:r>
                            <w:bookmarkEnd w:id="7"/>
                            <w:bookmarkEnd w:id="8"/>
                            <w:bookmarkEnd w:id="9"/>
                            <w:bookmarkEnd w:id="10"/>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581EB133" id="_x0000_t202" coordsize="21600,21600" o:spt="202" path="m,l,21600r21600,l21600,xe">
                <v:stroke joinstyle="miter"/>
                <v:path gradientshapeok="t" o:connecttype="rect"/>
              </v:shapetype>
              <v:shape id="Text Box 1" o:spid="_x0000_s1034" type="#_x0000_t202" style="position:absolute;left:0;text-align:left;margin-left:413.7pt;margin-top:228.85pt;width:391.7pt;height:291pt;z-index:251649536;visibility:visible;mso-wrap-style:square;mso-width-percent:0;mso-height-percent:0;mso-wrap-distance-left:9pt;mso-wrap-distance-top:0;mso-wrap-distance-right:9pt;mso-wrap-distance-bottom:5.65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" strokeweight=".17625mm">
                <v:textbox>
                  <w:txbxContent>
                    <w:tbl>
                      <w:tblPr>
                        <w:tblW w:w="8223" w:type="dxa"/>
                        <w:tblInd w:w="-147" w:type="dxa"/>
                        <w:tblCellMar>
                          <w:left w:w="10" w:type="dxa"/>
                          <w:right w:w="10" w:type="dxa"/>
                        </w:tblCellMar>
                        <w:tblLook w:val="04A0" w:firstRow="1" w:lastRow="0" w:firstColumn="1" w:lastColumn="0" w:noHBand="0" w:noVBand="1"/>
                      </w:tblPr>
                      <w:tblGrid>
                        <w:gridCol w:w="3686"/>
                        <w:gridCol w:w="2126"/>
                        <w:gridCol w:w="2411"/>
                      </w:tblGrid>
                      <w:tr w:rsidR="00207DF1" w14:paraId="0323D2FF" w14:textId="77777777" w:rsidTr="003F614E">
                        <w:trPr>
                          <w:trHeight w:val="274"/>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42FF" w14:textId="77777777" w:rsidR="00207DF1" w:rsidRDefault="00207DF1">
                            <w:pPr>
                              <w:pStyle w:val="Normalnext"/>
                              <w:jc w:val="center"/>
                              <w:rPr>
                                <w:rFonts w:ascii="Amasis MT Pro Black" w:hAnsi="Amasis MT Pro Black" w:cs="Times New Roman"/>
                                <w:b/>
                                <w:bCs/>
                              </w:rPr>
                            </w:pPr>
                            <w:r>
                              <w:rPr>
                                <w:rFonts w:ascii="Amasis MT Pro Black" w:hAnsi="Amasis MT Pro Black" w:cs="Times New Roman"/>
                                <w:b/>
                                <w:bCs/>
                              </w:rPr>
                              <w:t>Day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F45E" w14:textId="77777777" w:rsidR="00207DF1" w:rsidRDefault="00207DF1">
                            <w:pPr>
                              <w:pStyle w:val="Normalnext"/>
                              <w:jc w:val="center"/>
                              <w:rPr>
                                <w:rFonts w:ascii="Amasis MT Pro Black" w:hAnsi="Amasis MT Pro Black" w:cs="Times New Roman"/>
                              </w:rPr>
                            </w:pPr>
                            <w:r>
                              <w:rPr>
                                <w:rFonts w:ascii="Amasis MT Pro Black" w:hAnsi="Amasis MT Pro Black" w:cs="Times New Roman"/>
                              </w:rPr>
                              <w:t>Mass Times</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C224" w14:textId="77777777" w:rsidR="00207DF1" w:rsidRDefault="00207DF1" w:rsidP="009C2115">
                            <w:pPr>
                              <w:pStyle w:val="Normalnext"/>
                              <w:rPr>
                                <w:rFonts w:ascii="Amasis MT Pro Black" w:hAnsi="Amasis MT Pro Black" w:cs="Times New Roman"/>
                              </w:rPr>
                            </w:pPr>
                            <w:r>
                              <w:rPr>
                                <w:rFonts w:ascii="Amasis MT Pro Black" w:hAnsi="Amasis MT Pro Black" w:cs="Times New Roman"/>
                              </w:rPr>
                              <w:t xml:space="preserve">  Intentions</w:t>
                            </w:r>
                          </w:p>
                        </w:tc>
                      </w:tr>
                      <w:tr w:rsidR="00294A0F" w14:paraId="30DC1043" w14:textId="77777777" w:rsidTr="001C1FD4">
                        <w:trPr>
                          <w:trHeight w:val="29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340A" w14:textId="035EDC90" w:rsidR="00294A0F" w:rsidRDefault="00294A0F" w:rsidP="00294A0F">
                            <w:pPr>
                              <w:pStyle w:val="Normalnext"/>
                              <w:spacing w:before="60" w:after="60"/>
                            </w:pPr>
                            <w:bookmarkStart w:id="11" w:name="_Hlk171921688"/>
                            <w:r w:rsidRPr="003F614E">
                              <w:rPr>
                                <w:rFonts w:ascii="Amasis MT Pro Black" w:hAnsi="Amasis MT Pro Black" w:cs="Times New Roman"/>
                                <w:b/>
                                <w:bCs/>
                                <w:kern w:val="3"/>
                              </w:rPr>
                              <w:t>Sat 21</w:t>
                            </w:r>
                            <w:r w:rsidRPr="003F614E">
                              <w:rPr>
                                <w:rFonts w:ascii="Amasis MT Pro Black" w:hAnsi="Amasis MT Pro Black" w:cs="Times New Roman"/>
                                <w:b/>
                                <w:bCs/>
                                <w:kern w:val="3"/>
                                <w:vertAlign w:val="superscript"/>
                              </w:rPr>
                              <w:t>st</w:t>
                            </w:r>
                            <w:r w:rsidRPr="003F614E">
                              <w:rPr>
                                <w:rFonts w:ascii="Amasis MT Pro Black" w:hAnsi="Amasis MT Pro Black" w:cs="Times New Roman"/>
                                <w:b/>
                                <w:bCs/>
                                <w:kern w:val="3"/>
                              </w:rPr>
                              <w:t xml:space="preserve"> June</w:t>
                            </w:r>
                            <w:r>
                              <w:rPr>
                                <w:rFonts w:ascii="Amasis MT Pro Black" w:hAnsi="Amasis MT Pro Black" w:cs="Times New Roman"/>
                                <w:kern w:val="3"/>
                              </w:rPr>
                              <w:t xml:space="preserve"> </w:t>
                            </w:r>
                            <w:r>
                              <w:rPr>
                                <w:rFonts w:ascii="Times New Roman" w:hAnsi="Times New Roman" w:cs="Times New Roman"/>
                                <w:color w:val="000000" w:themeColor="text1"/>
                                <w:kern w:val="3"/>
                              </w:rPr>
                              <w:t xml:space="preserve">–  The Body and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32E57" w14:textId="619660F4" w:rsidR="00294A0F" w:rsidRDefault="00294A0F" w:rsidP="00294A0F">
                            <w:pPr>
                              <w:pStyle w:val="Normalnext"/>
                              <w:spacing w:before="60" w:after="60"/>
                            </w:pPr>
                            <w:r>
                              <w:rPr>
                                <w:rFonts w:ascii="Times New Roman" w:hAnsi="Times New Roman" w:cs="Times New Roman"/>
                                <w:kern w:val="3"/>
                              </w:rPr>
                              <w:t xml:space="preserve"> 6.00pm –Llangollen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58DC2" w14:textId="1543D7C1" w:rsidR="00294A0F" w:rsidRPr="003F614E" w:rsidRDefault="00294A0F" w:rsidP="00294A0F">
                            <w:pPr>
                              <w:pStyle w:val="Normalnext"/>
                              <w:spacing w:before="60" w:after="60"/>
                              <w:rPr>
                                <w:rFonts w:ascii="Times New Roman" w:hAnsi="Times New Roman" w:cs="Times New Roman"/>
                                <w:color w:val="auto"/>
                                <w:sz w:val="20"/>
                                <w:szCs w:val="20"/>
                              </w:rPr>
                            </w:pPr>
                          </w:p>
                        </w:tc>
                      </w:tr>
                      <w:tr w:rsidR="00294A0F" w14:paraId="3B25F624" w14:textId="77777777" w:rsidTr="001C1FD4">
                        <w:trPr>
                          <w:trHeight w:val="217"/>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AA71" w14:textId="1A748C2C" w:rsidR="00294A0F" w:rsidRDefault="00294A0F" w:rsidP="00294A0F">
                            <w:pPr>
                              <w:pStyle w:val="Normalnext"/>
                              <w:spacing w:before="60" w:after="60"/>
                            </w:pPr>
                            <w:r w:rsidRPr="003F614E">
                              <w:rPr>
                                <w:rFonts w:ascii="Amasis MT Pro Black" w:hAnsi="Amasis MT Pro Black" w:cs="Times New Roman"/>
                                <w:b/>
                                <w:bCs/>
                                <w:kern w:val="3"/>
                              </w:rPr>
                              <w:t>Sun 22</w:t>
                            </w:r>
                            <w:r w:rsidRPr="003F614E">
                              <w:rPr>
                                <w:rFonts w:ascii="Amasis MT Pro Black" w:hAnsi="Amasis MT Pro Black" w:cs="Times New Roman"/>
                                <w:b/>
                                <w:bCs/>
                                <w:kern w:val="3"/>
                                <w:vertAlign w:val="superscript"/>
                              </w:rPr>
                              <w:t xml:space="preserve">nd  </w:t>
                            </w:r>
                            <w:r w:rsidRPr="003F614E">
                              <w:rPr>
                                <w:rFonts w:ascii="Amasis MT Pro Black" w:hAnsi="Amasis MT Pro Black" w:cs="Times New Roman"/>
                                <w:b/>
                                <w:bCs/>
                                <w:kern w:val="3"/>
                              </w:rPr>
                              <w:t>June</w:t>
                            </w:r>
                            <w:r>
                              <w:rPr>
                                <w:rFonts w:ascii="Amasis MT Pro Black" w:hAnsi="Amasis MT Pro Black" w:cs="Times New Roman"/>
                                <w:kern w:val="3"/>
                              </w:rPr>
                              <w:t xml:space="preserve"> </w:t>
                            </w:r>
                            <w:r>
                              <w:rPr>
                                <w:rFonts w:ascii="Times New Roman" w:hAnsi="Times New Roman" w:cs="Times New Roman"/>
                                <w:kern w:val="3"/>
                              </w:rPr>
                              <w:t xml:space="preserve">– </w:t>
                            </w:r>
                            <w:r>
                              <w:rPr>
                                <w:rFonts w:ascii="Times New Roman" w:hAnsi="Times New Roman" w:cs="Times New Roman"/>
                                <w:color w:val="000000" w:themeColor="text1"/>
                                <w:kern w:val="3"/>
                              </w:rPr>
                              <w:t xml:space="preserve"> Blood of our Lord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6B33" w14:textId="13010CF7" w:rsidR="00294A0F" w:rsidRDefault="00294A0F" w:rsidP="00294A0F">
                            <w:pPr>
                              <w:pStyle w:val="Normalnext"/>
                              <w:spacing w:before="60" w:after="60"/>
                            </w:pPr>
                            <w:r>
                              <w:rPr>
                                <w:rFonts w:ascii="Times New Roman" w:hAnsi="Times New Roman" w:cs="Times New Roman"/>
                                <w:kern w:val="3"/>
                              </w:rPr>
                              <w:t xml:space="preserve"> 9am –  Chirk</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3535" w14:textId="2A5B19BA" w:rsidR="00294A0F" w:rsidRPr="003F614E" w:rsidRDefault="00294A0F" w:rsidP="00294A0F">
                            <w:pPr>
                              <w:pStyle w:val="Normalnext"/>
                              <w:spacing w:before="60" w:after="60"/>
                              <w:rPr>
                                <w:rFonts w:ascii="Times New Roman" w:hAnsi="Times New Roman" w:cs="Times New Roman"/>
                                <w:color w:val="auto"/>
                                <w:sz w:val="20"/>
                                <w:szCs w:val="20"/>
                              </w:rPr>
                            </w:pPr>
                            <w:r w:rsidRPr="003F614E">
                              <w:rPr>
                                <w:rFonts w:ascii="Times New Roman" w:hAnsi="Times New Roman" w:cs="Times New Roman"/>
                                <w:color w:val="auto"/>
                                <w:kern w:val="3"/>
                                <w:sz w:val="24"/>
                                <w:szCs w:val="24"/>
                              </w:rPr>
                              <w:t>Clare Peers RIP</w:t>
                            </w:r>
                          </w:p>
                        </w:tc>
                      </w:tr>
                      <w:bookmarkEnd w:id="11"/>
                      <w:tr w:rsidR="00294A0F" w14:paraId="722B572C" w14:textId="77777777" w:rsidTr="001C1FD4">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08C49" w14:textId="6056E75B" w:rsidR="00294A0F" w:rsidRDefault="00294A0F" w:rsidP="00294A0F">
                            <w:pPr>
                              <w:pStyle w:val="Normalnext"/>
                              <w:spacing w:before="60" w:after="60"/>
                            </w:pPr>
                            <w:r w:rsidRPr="003F614E">
                              <w:rPr>
                                <w:rFonts w:ascii="Amasis MT Pro Black" w:hAnsi="Amasis MT Pro Black" w:cs="Times New Roman"/>
                                <w:b/>
                                <w:bCs/>
                                <w:kern w:val="3"/>
                              </w:rPr>
                              <w:t>Sun 22</w:t>
                            </w:r>
                            <w:r w:rsidRPr="003F614E">
                              <w:rPr>
                                <w:rFonts w:ascii="Amasis MT Pro Black" w:hAnsi="Amasis MT Pro Black" w:cs="Times New Roman"/>
                                <w:b/>
                                <w:bCs/>
                                <w:kern w:val="3"/>
                                <w:vertAlign w:val="superscript"/>
                              </w:rPr>
                              <w:t xml:space="preserve">nd  </w:t>
                            </w:r>
                            <w:r w:rsidRPr="003F614E">
                              <w:rPr>
                                <w:rFonts w:ascii="Amasis MT Pro Black" w:hAnsi="Amasis MT Pro Black" w:cs="Times New Roman"/>
                                <w:b/>
                                <w:bCs/>
                                <w:kern w:val="3"/>
                              </w:rPr>
                              <w:t>June</w:t>
                            </w:r>
                            <w:r>
                              <w:rPr>
                                <w:rFonts w:ascii="Times New Roman" w:hAnsi="Times New Roman" w:cs="Times New Roman"/>
                                <w:kern w:val="3"/>
                              </w:rPr>
                              <w:t xml:space="preserve">  - </w:t>
                            </w:r>
                            <w:r>
                              <w:rPr>
                                <w:rFonts w:ascii="Times New Roman" w:hAnsi="Times New Roman" w:cs="Times New Roman"/>
                                <w:color w:val="000000" w:themeColor="text1"/>
                                <w:kern w:val="3"/>
                              </w:rPr>
                              <w:t xml:space="preserve">       Jesus Christ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291C1" w14:textId="13328113" w:rsidR="00294A0F" w:rsidRDefault="00294A0F" w:rsidP="00294A0F">
                            <w:pPr>
                              <w:pStyle w:val="Normalnext"/>
                              <w:spacing w:before="60" w:after="60"/>
                            </w:pPr>
                            <w:r>
                              <w:rPr>
                                <w:rFonts w:ascii="Times New Roman" w:hAnsi="Times New Roman" w:cs="Times New Roman"/>
                                <w:kern w:val="3"/>
                              </w:rPr>
                              <w:t>11.00am - Ruabon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6CA9" w14:textId="138E65EF" w:rsidR="00294A0F" w:rsidRPr="003F614E" w:rsidRDefault="00294A0F" w:rsidP="00294A0F">
                            <w:pPr>
                              <w:pStyle w:val="Normalnext"/>
                              <w:spacing w:before="60" w:after="60"/>
                              <w:rPr>
                                <w:rFonts w:ascii="Times New Roman" w:hAnsi="Times New Roman" w:cs="Times New Roman"/>
                                <w:b/>
                                <w:bCs/>
                                <w:color w:val="auto"/>
                                <w:sz w:val="18"/>
                                <w:szCs w:val="18"/>
                              </w:rPr>
                            </w:pPr>
                          </w:p>
                        </w:tc>
                      </w:tr>
                      <w:tr w:rsidR="00294A0F" w14:paraId="637806A5" w14:textId="77777777" w:rsidTr="001C1FD4">
                        <w:trPr>
                          <w:trHeight w:val="29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C33A4" w14:textId="0829E011" w:rsidR="00294A0F" w:rsidRPr="00BE463B" w:rsidRDefault="00294A0F" w:rsidP="00294A0F">
                            <w:pPr>
                              <w:pStyle w:val="Normalnext"/>
                              <w:spacing w:before="60" w:after="60"/>
                              <w:rPr>
                                <w:color w:val="auto"/>
                                <w:sz w:val="18"/>
                                <w:szCs w:val="18"/>
                              </w:rPr>
                            </w:pPr>
                            <w:r w:rsidRPr="003F614E">
                              <w:rPr>
                                <w:rFonts w:ascii="Amasis MT Pro Black" w:hAnsi="Amasis MT Pro Black" w:cs="Times New Roman"/>
                                <w:b/>
                                <w:bCs/>
                                <w:kern w:val="3"/>
                              </w:rPr>
                              <w:t>Tue 24</w:t>
                            </w:r>
                            <w:r w:rsidRPr="003F614E">
                              <w:rPr>
                                <w:rFonts w:ascii="Amasis MT Pro Black" w:hAnsi="Amasis MT Pro Black" w:cs="Times New Roman"/>
                                <w:b/>
                                <w:bCs/>
                                <w:kern w:val="3"/>
                                <w:vertAlign w:val="superscript"/>
                              </w:rPr>
                              <w:t>th</w:t>
                            </w:r>
                            <w:r w:rsidRPr="003F614E">
                              <w:rPr>
                                <w:rFonts w:ascii="Amasis MT Pro Black" w:hAnsi="Amasis MT Pro Black" w:cs="Times New Roman"/>
                                <w:b/>
                                <w:bCs/>
                                <w:kern w:val="3"/>
                              </w:rPr>
                              <w:t xml:space="preserve">  </w:t>
                            </w:r>
                            <w:r w:rsidRPr="003F614E">
                              <w:rPr>
                                <w:rFonts w:ascii="Amasis MT Pro Black" w:hAnsi="Amasis MT Pro Black" w:cs="Times New Roman"/>
                                <w:b/>
                                <w:bCs/>
                                <w:kern w:val="3"/>
                                <w:vertAlign w:val="superscript"/>
                              </w:rPr>
                              <w:t xml:space="preserve"> </w:t>
                            </w:r>
                            <w:r w:rsidRPr="003F614E">
                              <w:rPr>
                                <w:rFonts w:ascii="Amasis MT Pro Black" w:hAnsi="Amasis MT Pro Black" w:cs="Times New Roman"/>
                                <w:b/>
                                <w:bCs/>
                                <w:kern w:val="3"/>
                              </w:rPr>
                              <w:t xml:space="preserve">June </w:t>
                            </w:r>
                            <w:r>
                              <w:rPr>
                                <w:rFonts w:ascii="Amasis MT Pro Black" w:hAnsi="Amasis MT Pro Black" w:cs="Times New Roman"/>
                                <w:kern w:val="3"/>
                              </w:rPr>
                              <w:t>-</w:t>
                            </w:r>
                            <w:r>
                              <w:rPr>
                                <w:rFonts w:ascii="Times New Roman" w:hAnsi="Times New Roman" w:cs="Times New Roman"/>
                                <w:b/>
                                <w:bCs/>
                                <w:kern w:val="3"/>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C968" w14:textId="27B7AAEB" w:rsidR="00294A0F" w:rsidRPr="00446CC9" w:rsidRDefault="00294A0F" w:rsidP="00294A0F">
                            <w:pPr>
                              <w:pStyle w:val="Normalnext"/>
                              <w:spacing w:before="60" w:after="60"/>
                              <w:rPr>
                                <w:rFonts w:ascii="Verdana" w:hAnsi="Verdana"/>
                              </w:rPr>
                            </w:pPr>
                            <w:r>
                              <w:rPr>
                                <w:rFonts w:ascii="Times New Roman" w:hAnsi="Times New Roman" w:cs="Times New Roman"/>
                                <w:kern w:val="3"/>
                              </w:rPr>
                              <w:t>10am Chirk</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88C6" w14:textId="77777777" w:rsidR="00294A0F" w:rsidRPr="003F614E" w:rsidRDefault="00294A0F" w:rsidP="00294A0F">
                            <w:pPr>
                              <w:pStyle w:val="Normalnext"/>
                              <w:spacing w:before="60" w:after="60"/>
                              <w:rPr>
                                <w:rFonts w:ascii="Times New Roman" w:hAnsi="Times New Roman" w:cs="Times New Roman"/>
                                <w:b/>
                                <w:bCs/>
                                <w:color w:val="auto"/>
                              </w:rPr>
                            </w:pPr>
                          </w:p>
                        </w:tc>
                      </w:tr>
                      <w:tr w:rsidR="00294A0F" w14:paraId="44EB4E3D" w14:textId="77777777" w:rsidTr="001C1FD4">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561" w14:textId="38049B9D" w:rsidR="00294A0F" w:rsidRPr="003F614E" w:rsidRDefault="00294A0F" w:rsidP="00294A0F">
                            <w:pPr>
                              <w:pStyle w:val="Normalnext"/>
                              <w:spacing w:before="60" w:after="60"/>
                              <w:rPr>
                                <w:b/>
                                <w:bCs/>
                                <w:color w:val="auto"/>
                              </w:rPr>
                            </w:pPr>
                            <w:r w:rsidRPr="003F614E">
                              <w:rPr>
                                <w:rFonts w:ascii="Amasis MT Pro Black" w:hAnsi="Amasis MT Pro Black" w:cs="Times New Roman"/>
                                <w:b/>
                                <w:bCs/>
                                <w:kern w:val="3"/>
                              </w:rPr>
                              <w:t>Wed 25</w:t>
                            </w:r>
                            <w:r w:rsidRPr="003F614E">
                              <w:rPr>
                                <w:rFonts w:ascii="Amasis MT Pro Black" w:hAnsi="Amasis MT Pro Black" w:cs="Times New Roman"/>
                                <w:b/>
                                <w:bCs/>
                                <w:kern w:val="3"/>
                                <w:vertAlign w:val="superscript"/>
                              </w:rPr>
                              <w:t>th</w:t>
                            </w:r>
                            <w:r w:rsidRPr="003F614E">
                              <w:rPr>
                                <w:rFonts w:ascii="Amasis MT Pro Black" w:hAnsi="Amasis MT Pro Black" w:cs="Times New Roman"/>
                                <w:b/>
                                <w:bCs/>
                                <w:kern w:val="3"/>
                              </w:rPr>
                              <w:t xml:space="preserve"> </w:t>
                            </w:r>
                            <w:r w:rsidRPr="003F614E">
                              <w:rPr>
                                <w:rFonts w:ascii="Amasis MT Pro Black" w:hAnsi="Amasis MT Pro Black" w:cs="Times New Roman"/>
                                <w:b/>
                                <w:bCs/>
                                <w:kern w:val="3"/>
                                <w:vertAlign w:val="superscript"/>
                              </w:rPr>
                              <w:t xml:space="preserve"> </w:t>
                            </w:r>
                            <w:r w:rsidRPr="003F614E">
                              <w:rPr>
                                <w:rFonts w:ascii="Amasis MT Pro Black" w:hAnsi="Amasis MT Pro Black" w:cs="Times New Roman"/>
                                <w:b/>
                                <w:bCs/>
                                <w:kern w:val="3"/>
                              </w:rPr>
                              <w:t>June -</w:t>
                            </w:r>
                            <w:r w:rsidRPr="003F614E">
                              <w:rPr>
                                <w:rFonts w:ascii="Times New Roman" w:hAnsi="Times New Roman" w:cs="Times New Roman"/>
                                <w:b/>
                                <w:bCs/>
                                <w:kern w:val="3"/>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E11F" w14:textId="648C97BA" w:rsidR="00294A0F" w:rsidRPr="00446CC9" w:rsidRDefault="00294A0F" w:rsidP="00294A0F">
                            <w:pPr>
                              <w:pStyle w:val="Normalnext"/>
                              <w:spacing w:before="60" w:after="60"/>
                              <w:rPr>
                                <w:rFonts w:ascii="Times New Roman" w:hAnsi="Times New Roman" w:cs="Times New Roman"/>
                                <w:color w:val="auto"/>
                              </w:rPr>
                            </w:pPr>
                            <w:r>
                              <w:rPr>
                                <w:rFonts w:ascii="Times New Roman" w:hAnsi="Times New Roman" w:cs="Times New Roman"/>
                                <w:kern w:val="3"/>
                              </w:rPr>
                              <w:t>10am Llangollen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435A8" w14:textId="77777777" w:rsidR="00294A0F" w:rsidRPr="003F614E" w:rsidRDefault="00294A0F" w:rsidP="00294A0F">
                            <w:pPr>
                              <w:pStyle w:val="Normalnext"/>
                              <w:spacing w:before="60" w:after="60"/>
                              <w:rPr>
                                <w:rFonts w:ascii="Times New Roman" w:hAnsi="Times New Roman" w:cs="Times New Roman"/>
                                <w:b/>
                                <w:bCs/>
                                <w:color w:val="auto"/>
                                <w:sz w:val="20"/>
                                <w:szCs w:val="20"/>
                              </w:rPr>
                            </w:pPr>
                          </w:p>
                        </w:tc>
                      </w:tr>
                      <w:tr w:rsidR="00294A0F" w14:paraId="151C3720" w14:textId="77777777" w:rsidTr="001C1FD4">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5CB2" w14:textId="6D719856" w:rsidR="00294A0F" w:rsidRPr="003F614E" w:rsidRDefault="00294A0F" w:rsidP="00294A0F">
                            <w:pPr>
                              <w:pStyle w:val="Normalnext"/>
                              <w:spacing w:before="60" w:after="60"/>
                              <w:rPr>
                                <w:b/>
                                <w:bCs/>
                                <w:color w:val="auto"/>
                              </w:rPr>
                            </w:pPr>
                            <w:r w:rsidRPr="003F614E">
                              <w:rPr>
                                <w:rFonts w:ascii="Amasis MT Pro Black" w:hAnsi="Amasis MT Pro Black" w:cs="Times New Roman"/>
                                <w:b/>
                                <w:bCs/>
                                <w:kern w:val="3"/>
                              </w:rPr>
                              <w:t>Thurs 26</w:t>
                            </w:r>
                            <w:r w:rsidRPr="003F614E">
                              <w:rPr>
                                <w:rFonts w:ascii="Amasis MT Pro Black" w:hAnsi="Amasis MT Pro Black" w:cs="Times New Roman"/>
                                <w:b/>
                                <w:bCs/>
                                <w:kern w:val="3"/>
                                <w:vertAlign w:val="superscript"/>
                              </w:rPr>
                              <w:t>th</w:t>
                            </w:r>
                            <w:r w:rsidRPr="003F614E">
                              <w:rPr>
                                <w:rFonts w:ascii="Amasis MT Pro Black" w:hAnsi="Amasis MT Pro Black" w:cs="Times New Roman"/>
                                <w:b/>
                                <w:bCs/>
                                <w:kern w:val="3"/>
                              </w:rPr>
                              <w:t xml:space="preserve"> </w:t>
                            </w:r>
                            <w:r w:rsidRPr="003F614E">
                              <w:rPr>
                                <w:rFonts w:ascii="Amasis MT Pro Black" w:hAnsi="Amasis MT Pro Black" w:cs="Times New Roman"/>
                                <w:b/>
                                <w:bCs/>
                                <w:kern w:val="3"/>
                                <w:vertAlign w:val="superscript"/>
                              </w:rPr>
                              <w:t xml:space="preserve"> </w:t>
                            </w:r>
                            <w:r w:rsidRPr="003F614E">
                              <w:rPr>
                                <w:rFonts w:ascii="Amasis MT Pro Black" w:hAnsi="Amasis MT Pro Black" w:cs="Times New Roman"/>
                                <w:b/>
                                <w:bCs/>
                                <w:kern w:val="3"/>
                              </w:rPr>
                              <w:t xml:space="preserve">June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1C6AC" w14:textId="7D9FED22" w:rsidR="00294A0F" w:rsidRPr="00446CC9" w:rsidRDefault="00294A0F" w:rsidP="00294A0F">
                            <w:pPr>
                              <w:pStyle w:val="Normalnext"/>
                              <w:spacing w:before="60" w:after="60"/>
                              <w:rPr>
                                <w:rFonts w:ascii="Times New Roman" w:hAnsi="Times New Roman" w:cs="Times New Roman"/>
                                <w:color w:val="auto"/>
                              </w:rPr>
                            </w:pPr>
                            <w:r>
                              <w:rPr>
                                <w:rFonts w:ascii="Times New Roman" w:hAnsi="Times New Roman" w:cs="Times New Roman"/>
                                <w:kern w:val="3"/>
                              </w:rPr>
                              <w:t>10am Ruabon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F7C31" w14:textId="77777777" w:rsidR="00294A0F" w:rsidRPr="003F614E" w:rsidRDefault="00294A0F" w:rsidP="00294A0F">
                            <w:pPr>
                              <w:pStyle w:val="Normalnext"/>
                              <w:spacing w:before="60" w:after="60"/>
                              <w:rPr>
                                <w:rFonts w:ascii="Times New Roman" w:hAnsi="Times New Roman" w:cs="Times New Roman"/>
                                <w:b/>
                                <w:bCs/>
                                <w:color w:val="auto"/>
                                <w:sz w:val="18"/>
                                <w:szCs w:val="18"/>
                              </w:rPr>
                            </w:pPr>
                          </w:p>
                        </w:tc>
                      </w:tr>
                      <w:tr w:rsidR="00294A0F" w14:paraId="5F0C2C4D" w14:textId="77777777" w:rsidTr="001C1FD4">
                        <w:trPr>
                          <w:trHeight w:val="28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7980" w14:textId="250EA618" w:rsidR="00294A0F" w:rsidRPr="000F3BC1" w:rsidRDefault="00294A0F" w:rsidP="00294A0F">
                            <w:pPr>
                              <w:pStyle w:val="Normalnext"/>
                              <w:spacing w:before="60" w:after="60"/>
                              <w:rPr>
                                <w:color w:val="auto"/>
                              </w:rPr>
                            </w:pPr>
                            <w:r w:rsidRPr="003F614E">
                              <w:rPr>
                                <w:rFonts w:ascii="Amasis MT Pro Black" w:hAnsi="Amasis MT Pro Black" w:cs="Times New Roman"/>
                                <w:b/>
                                <w:bCs/>
                                <w:kern w:val="3"/>
                              </w:rPr>
                              <w:t>Sat 28</w:t>
                            </w:r>
                            <w:r w:rsidRPr="003F614E">
                              <w:rPr>
                                <w:rFonts w:ascii="Amasis MT Pro Black" w:hAnsi="Amasis MT Pro Black" w:cs="Times New Roman"/>
                                <w:b/>
                                <w:bCs/>
                                <w:kern w:val="3"/>
                                <w:vertAlign w:val="superscript"/>
                              </w:rPr>
                              <w:t>th</w:t>
                            </w:r>
                            <w:r w:rsidRPr="003F614E">
                              <w:rPr>
                                <w:rFonts w:ascii="Amasis MT Pro Black" w:hAnsi="Amasis MT Pro Black" w:cs="Times New Roman"/>
                                <w:b/>
                                <w:bCs/>
                                <w:kern w:val="3"/>
                              </w:rPr>
                              <w:t xml:space="preserve"> June </w:t>
                            </w:r>
                            <w:r w:rsidRPr="003F614E">
                              <w:rPr>
                                <w:rFonts w:ascii="Times New Roman" w:hAnsi="Times New Roman" w:cs="Times New Roman"/>
                                <w:b/>
                                <w:bCs/>
                                <w:color w:val="000000" w:themeColor="text1"/>
                                <w:kern w:val="3"/>
                              </w:rPr>
                              <w:t>–</w:t>
                            </w:r>
                            <w:r>
                              <w:rPr>
                                <w:rFonts w:ascii="Times New Roman" w:hAnsi="Times New Roman" w:cs="Times New Roman"/>
                                <w:color w:val="000000" w:themeColor="text1"/>
                                <w:kern w:val="3"/>
                              </w:rPr>
                              <w:t xml:space="preserve">  Sts Peter and Paul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0A26" w14:textId="2233155A" w:rsidR="00294A0F" w:rsidRDefault="00294A0F" w:rsidP="00294A0F">
                            <w:pPr>
                              <w:pStyle w:val="Normalnext"/>
                              <w:spacing w:before="60" w:after="60"/>
                            </w:pPr>
                            <w:r>
                              <w:rPr>
                                <w:rFonts w:ascii="Times New Roman" w:hAnsi="Times New Roman" w:cs="Times New Roman"/>
                                <w:kern w:val="3"/>
                              </w:rPr>
                              <w:t xml:space="preserve"> 6.00pm –Llangollen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F4E50" w14:textId="77777777" w:rsidR="00294A0F" w:rsidRPr="003F614E" w:rsidRDefault="00294A0F" w:rsidP="00294A0F">
                            <w:pPr>
                              <w:pStyle w:val="Normalnext"/>
                              <w:spacing w:before="60" w:after="60"/>
                              <w:rPr>
                                <w:rFonts w:ascii="Times New Roman" w:hAnsi="Times New Roman" w:cs="Times New Roman"/>
                                <w:b/>
                                <w:bCs/>
                                <w:color w:val="auto"/>
                                <w:sz w:val="18"/>
                                <w:szCs w:val="18"/>
                              </w:rPr>
                            </w:pPr>
                          </w:p>
                        </w:tc>
                      </w:tr>
                      <w:tr w:rsidR="00294A0F" w14:paraId="22B20D35" w14:textId="77777777" w:rsidTr="001C1FD4">
                        <w:trPr>
                          <w:trHeight w:val="7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C6C9F" w14:textId="12871455" w:rsidR="00294A0F" w:rsidRPr="000F3BC1" w:rsidRDefault="00294A0F" w:rsidP="00294A0F">
                            <w:pPr>
                              <w:pStyle w:val="Normalnext"/>
                              <w:spacing w:before="60" w:after="60"/>
                              <w:rPr>
                                <w:color w:val="auto"/>
                              </w:rPr>
                            </w:pPr>
                            <w:r w:rsidRPr="003F614E">
                              <w:rPr>
                                <w:rFonts w:ascii="Amasis MT Pro Black" w:hAnsi="Amasis MT Pro Black" w:cs="Times New Roman"/>
                                <w:b/>
                                <w:bCs/>
                                <w:kern w:val="3"/>
                              </w:rPr>
                              <w:t>Sun 29</w:t>
                            </w:r>
                            <w:r w:rsidRPr="003F614E">
                              <w:rPr>
                                <w:rFonts w:ascii="Amasis MT Pro Black" w:hAnsi="Amasis MT Pro Black" w:cs="Times New Roman"/>
                                <w:b/>
                                <w:bCs/>
                                <w:kern w:val="3"/>
                                <w:vertAlign w:val="superscript"/>
                              </w:rPr>
                              <w:t xml:space="preserve">th </w:t>
                            </w:r>
                            <w:r w:rsidRPr="003F614E">
                              <w:rPr>
                                <w:rFonts w:ascii="Amasis MT Pro Black" w:hAnsi="Amasis MT Pro Black" w:cs="Times New Roman"/>
                                <w:b/>
                                <w:bCs/>
                                <w:kern w:val="3"/>
                              </w:rPr>
                              <w:t xml:space="preserve">June </w:t>
                            </w:r>
                            <w:r>
                              <w:rPr>
                                <w:rFonts w:ascii="Times New Roman" w:hAnsi="Times New Roman" w:cs="Times New Roman"/>
                                <w:kern w:val="3"/>
                              </w:rPr>
                              <w:t xml:space="preserve">– </w:t>
                            </w:r>
                            <w:r>
                              <w:rPr>
                                <w:rFonts w:ascii="Times New Roman" w:hAnsi="Times New Roman" w:cs="Times New Roman"/>
                                <w:color w:val="000000" w:themeColor="text1"/>
                                <w:kern w:val="3"/>
                              </w:rPr>
                              <w:t>Sts Peter and Paul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00A20" w14:textId="6C1B551B" w:rsidR="00294A0F" w:rsidRDefault="00294A0F" w:rsidP="00294A0F">
                            <w:pPr>
                              <w:pStyle w:val="Normalnext"/>
                              <w:spacing w:before="60" w:after="60"/>
                            </w:pPr>
                            <w:r>
                              <w:rPr>
                                <w:rFonts w:ascii="Times New Roman" w:hAnsi="Times New Roman" w:cs="Times New Roman"/>
                                <w:kern w:val="3"/>
                              </w:rPr>
                              <w:t xml:space="preserve"> 9am –  Chirk</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1290" w14:textId="77777777" w:rsidR="00294A0F" w:rsidRPr="003F614E" w:rsidRDefault="00294A0F" w:rsidP="00294A0F">
                            <w:pPr>
                              <w:pStyle w:val="Normalnext"/>
                              <w:spacing w:before="60" w:after="60"/>
                              <w:rPr>
                                <w:rFonts w:ascii="Times New Roman" w:hAnsi="Times New Roman" w:cs="Times New Roman"/>
                                <w:color w:val="auto"/>
                                <w:sz w:val="18"/>
                                <w:szCs w:val="18"/>
                              </w:rPr>
                            </w:pPr>
                          </w:p>
                        </w:tc>
                      </w:tr>
                      <w:tr w:rsidR="00294A0F" w14:paraId="1563FE4E" w14:textId="77777777" w:rsidTr="001C1FD4">
                        <w:trPr>
                          <w:trHeight w:val="313"/>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17D80" w14:textId="72209F21" w:rsidR="00294A0F" w:rsidRPr="00E15C11" w:rsidRDefault="00294A0F" w:rsidP="00294A0F">
                            <w:pPr>
                              <w:pStyle w:val="Normalnext"/>
                              <w:spacing w:before="60" w:after="60"/>
                              <w:rPr>
                                <w:rFonts w:ascii="Times New Roman" w:hAnsi="Times New Roman" w:cs="Times New Roman"/>
                                <w:color w:val="auto"/>
                              </w:rPr>
                            </w:pPr>
                            <w:r w:rsidRPr="003F614E">
                              <w:rPr>
                                <w:rFonts w:ascii="Amasis MT Pro Black" w:hAnsi="Amasis MT Pro Black" w:cs="Times New Roman"/>
                                <w:b/>
                                <w:bCs/>
                                <w:color w:val="auto"/>
                                <w:kern w:val="3"/>
                              </w:rPr>
                              <w:t>Sun 29</w:t>
                            </w:r>
                            <w:r w:rsidRPr="003F614E">
                              <w:rPr>
                                <w:rFonts w:ascii="Amasis MT Pro Black" w:hAnsi="Amasis MT Pro Black" w:cs="Times New Roman"/>
                                <w:b/>
                                <w:bCs/>
                                <w:color w:val="auto"/>
                                <w:kern w:val="3"/>
                                <w:vertAlign w:val="superscript"/>
                              </w:rPr>
                              <w:t xml:space="preserve">th </w:t>
                            </w:r>
                            <w:r w:rsidRPr="003F614E">
                              <w:rPr>
                                <w:rFonts w:ascii="Amasis MT Pro Black" w:hAnsi="Amasis MT Pro Black" w:cs="Times New Roman"/>
                                <w:b/>
                                <w:bCs/>
                                <w:color w:val="auto"/>
                                <w:kern w:val="3"/>
                              </w:rPr>
                              <w:t xml:space="preserve">June </w:t>
                            </w:r>
                            <w:r w:rsidRPr="003F614E">
                              <w:rPr>
                                <w:rFonts w:ascii="Times New Roman" w:hAnsi="Times New Roman" w:cs="Times New Roman"/>
                                <w:b/>
                                <w:bCs/>
                                <w:color w:val="auto"/>
                                <w:kern w:val="3"/>
                              </w:rPr>
                              <w:t>–</w:t>
                            </w:r>
                            <w:r>
                              <w:rPr>
                                <w:rFonts w:ascii="Times New Roman" w:hAnsi="Times New Roman" w:cs="Times New Roman"/>
                                <w:kern w:val="3"/>
                              </w:rPr>
                              <w:t xml:space="preserve"> </w:t>
                            </w:r>
                            <w:r>
                              <w:rPr>
                                <w:rFonts w:ascii="Times New Roman" w:hAnsi="Times New Roman" w:cs="Times New Roman"/>
                                <w:color w:val="000000" w:themeColor="text1"/>
                                <w:kern w:val="3"/>
                              </w:rPr>
                              <w:t>Sts Peter and Paul</w:t>
                            </w:r>
                            <w:r>
                              <w:rPr>
                                <w:rFonts w:ascii="Times New Roman" w:hAnsi="Times New Roman" w:cs="Times New Roman"/>
                                <w:kern w:val="3"/>
                              </w:rPr>
                              <w:t xml:space="preserve">                              </w:t>
                            </w:r>
                            <w:r>
                              <w:rPr>
                                <w:rFonts w:ascii="Times New Roman" w:hAnsi="Times New Roman" w:cs="Times New Roman"/>
                                <w:color w:val="000000" w:themeColor="text1"/>
                                <w:kern w:val="3"/>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69C5" w14:textId="682F5C77" w:rsidR="00294A0F" w:rsidRDefault="00294A0F" w:rsidP="00294A0F">
                            <w:pPr>
                              <w:pStyle w:val="Normalnext"/>
                              <w:spacing w:before="60" w:after="60"/>
                              <w:rPr>
                                <w:rFonts w:ascii="Times New Roman" w:hAnsi="Times New Roman" w:cs="Times New Roman"/>
                                <w:color w:val="auto"/>
                              </w:rPr>
                            </w:pPr>
                            <w:r>
                              <w:rPr>
                                <w:rFonts w:ascii="Times New Roman" w:hAnsi="Times New Roman" w:cs="Times New Roman"/>
                                <w:kern w:val="3"/>
                              </w:rPr>
                              <w:t>11.00am - Ruabon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E9558" w14:textId="78EFAD8F" w:rsidR="00294A0F" w:rsidRPr="003F614E" w:rsidRDefault="00294A0F" w:rsidP="00294A0F">
                            <w:pPr>
                              <w:pStyle w:val="Normalnext"/>
                              <w:spacing w:before="60" w:after="60"/>
                              <w:rPr>
                                <w:rFonts w:ascii="Times New Roman" w:hAnsi="Times New Roman"/>
                                <w:color w:val="auto"/>
                                <w:sz w:val="20"/>
                                <w:szCs w:val="20"/>
                              </w:rPr>
                            </w:pPr>
                          </w:p>
                        </w:tc>
                      </w:tr>
                    </w:tbl>
                    <w:p w14:paraId="381FA5B1" w14:textId="0590865F" w:rsidR="00207DF1" w:rsidRPr="000A625F" w:rsidRDefault="00207DF1" w:rsidP="00E16C60">
                      <w:pPr>
                        <w:pStyle w:val="NoSpacing"/>
                      </w:pPr>
                      <w:bookmarkStart w:id="12" w:name="_Hlk192710953"/>
                      <w:bookmarkStart w:id="13" w:name="_Hlk192710954"/>
                      <w:bookmarkStart w:id="14" w:name="_Hlk192710955"/>
                      <w:bookmarkStart w:id="15" w:name="_Hlk192710956"/>
                      <w:r w:rsidRPr="00E16C60">
                        <w:rPr>
                          <w:rStyle w:val="Emphasis"/>
                        </w:rPr>
                        <w:t>Prayer list for the Sick &amp; Housebound:</w:t>
                      </w:r>
                      <w:r w:rsidRPr="000A625F">
                        <w:rPr>
                          <w:rStyle w:val="NoSpacingChar"/>
                          <w:rFonts w:ascii="Times New Roman" w:hAnsi="Times New Roman"/>
                          <w:sz w:val="20"/>
                          <w:szCs w:val="20"/>
                        </w:rPr>
                        <w:t xml:space="preserve"> </w:t>
                      </w:r>
                      <w:r w:rsidR="00294A0F" w:rsidRPr="00294A0F">
                        <w:rPr>
                          <w:rFonts w:eastAsia="Microsoft Yi Baiti"/>
                        </w:rPr>
                        <w:t>Please pray for; Ellen Williams; Ceciline Davies; Genevieve Read; Cynthia Phillips; Kathryn Byrne; Vicky Jones; Janet Tarbrook; Wilma Jones; Laurence Patton (Larry); Cath Jones; Michael Cunningham; Fr Jim Durkin; Michelle Lewis; Jack McGuire, Helen Sligo;, Eileen Jones Nee Claybrook; Kate Mason; Justine Hurst, John Murphy, Freida Laing, Veronica Christiansen, Josie Williams, Val Jone</w:t>
                      </w:r>
                      <w:r w:rsidR="00294A0F" w:rsidRPr="00294A0F">
                        <w:rPr>
                          <w:rFonts w:eastAsia="Microsoft Yi Baiti"/>
                          <w:b/>
                          <w:bCs/>
                        </w:rPr>
                        <w:t>s,</w:t>
                      </w:r>
                      <w:r w:rsidR="00294A0F" w:rsidRPr="00294A0F">
                        <w:rPr>
                          <w:rFonts w:eastAsia="Microsoft Yi Baiti"/>
                        </w:rPr>
                        <w:t xml:space="preserve"> Peter Fitzgerald and</w:t>
                      </w:r>
                      <w:r w:rsidR="00294A0F" w:rsidRPr="00294A0F">
                        <w:rPr>
                          <w:rFonts w:eastAsia="Microsoft Yi Baiti"/>
                          <w:b/>
                          <w:bCs/>
                        </w:rPr>
                        <w:t xml:space="preserve"> Bob Reay.</w:t>
                      </w:r>
                      <w:r w:rsidR="00294A0F" w:rsidRPr="00294A0F">
                        <w:rPr>
                          <w:rFonts w:eastAsia="Microsoft Yi Baiti"/>
                        </w:rPr>
                        <w:t xml:space="preserve"> We pray for all the sick people in our parish.</w:t>
                      </w:r>
                      <w:r w:rsidRPr="00E16C60">
                        <w:t xml:space="preserve">       </w:t>
                      </w:r>
                      <w:r w:rsidRPr="000A625F">
                        <w:t xml:space="preserve">                                                                                                           </w:t>
                      </w:r>
                      <w:r w:rsidRPr="000A625F">
                        <w:rPr>
                          <w:rStyle w:val="NoSpacingChar"/>
                          <w:rFonts w:ascii="Times New Roman" w:eastAsia="Microsoft Yi Baiti" w:hAnsi="Times New Roman"/>
                          <w:sz w:val="20"/>
                          <w:szCs w:val="20"/>
                        </w:rPr>
                        <w:t xml:space="preserve">                                                                                                                                                                                                                                                                                                                                                                                                                                                                                                                                        </w:t>
                      </w:r>
                      <w:bookmarkEnd w:id="12"/>
                      <w:bookmarkEnd w:id="13"/>
                      <w:bookmarkEnd w:id="14"/>
                      <w:bookmarkEnd w:id="15"/>
                    </w:p>
                  </w:txbxContent>
                </v:textbox>
                <w10:wrap type="topAndBottom" anchory="page"/>
              </v:shape>
            </w:pict>
          </mc:Fallback>
        </mc:AlternateContent>
      </w:r>
      <w:r w:rsidRPr="00E16C60">
        <w:rPr>
          <w:rStyle w:val="Emphasis"/>
        </w:rPr>
        <w:t xml:space="preserve">Safeguarding: </w:t>
      </w:r>
      <w:r>
        <w:rPr>
          <w:rStyle w:val="Emphasis"/>
        </w:rPr>
        <w:t xml:space="preserve"> </w:t>
      </w:r>
      <w:r w:rsidRPr="00E16C60">
        <w:t xml:space="preserve">The Diocese of Wrexham is working hard to continually  improve its Safeguarding Service throughout the Diocese. To achieve this we would like to know your thoughts on the current safeguarding service in your </w:t>
      </w:r>
      <w:proofErr w:type="gramStart"/>
      <w:r w:rsidRPr="00E16C60">
        <w:t>parish, and</w:t>
      </w:r>
      <w:proofErr w:type="gramEnd"/>
      <w:r w:rsidRPr="00E16C60">
        <w:t xml:space="preserve"> ask that you take a few minutes to complete our Diocesan safeguarding survey, the links to which can be found below. This should take no longer than 10 mins and will be anonymous. This survey will close on Monday 30th June 2025. Thereafter all responses will be analysed and shared across the Diocese. </w:t>
      </w:r>
      <w:r>
        <w:t>T</w:t>
      </w:r>
      <w:r w:rsidRPr="00E16C60">
        <w:t>hank you for taking the time to complete this survey and your involvement will help us to continually improve the safeguarding service we offer.</w:t>
      </w:r>
    </w:p>
    <w:p w14:paraId="00735DA2" w14:textId="4093928E" w:rsidR="00207DF1" w:rsidRPr="00E16C60" w:rsidRDefault="00E16C60" w:rsidP="00E16C60">
      <w:pPr>
        <w:pStyle w:val="NoSpacing"/>
        <w:spacing w:before="0"/>
        <w:rPr>
          <w:rFonts w:eastAsia="Microsoft Yi Baiti"/>
          <w:sz w:val="20"/>
          <w:szCs w:val="20"/>
        </w:rPr>
      </w:pPr>
      <w:r w:rsidRPr="00E16C60">
        <w:rPr>
          <w:b/>
          <w:bCs/>
          <w:sz w:val="20"/>
          <w:szCs w:val="20"/>
          <w:u w:val="single"/>
        </w:rPr>
        <w:t>Link:</w:t>
      </w:r>
      <w:hyperlink r:id="rId14" w:history="1">
        <w:r w:rsidRPr="00E16C60">
          <w:rPr>
            <w:rStyle w:val="Hyperlink"/>
            <w:sz w:val="20"/>
            <w:szCs w:val="20"/>
          </w:rPr>
          <w:t>https://forms.cloud.microsoft/Pages/ResponsePage.aspx?id=TFvVAZLpvUu90nvUceKHh3p3-x-3SC1EhXC564cD2dJUOUpDOVJSVVBSU0JHUFdUS1E2NzZEMVlFOC4u</w:t>
        </w:r>
      </w:hyperlink>
    </w:p>
    <w:p w14:paraId="5D18083D" w14:textId="64FDE637" w:rsidR="00207DF1" w:rsidRDefault="00E16C60" w:rsidP="00E16C60">
      <w:pPr>
        <w:pStyle w:val="NoSpacing"/>
      </w:pPr>
      <w:r w:rsidRPr="00E16C60">
        <w:t xml:space="preserve"> </w:t>
      </w:r>
      <w:r w:rsidRPr="00E16C60">
        <w:rPr>
          <w:rStyle w:val="Emphasis"/>
        </w:rPr>
        <w:t xml:space="preserve">July 5th and 6th: </w:t>
      </w:r>
      <w:r w:rsidRPr="003F614E">
        <w:rPr>
          <w:b/>
          <w:bCs/>
        </w:rPr>
        <w:t>Daughters of Divine Love (DDL) Nuns</w:t>
      </w:r>
      <w:r w:rsidRPr="00E16C60">
        <w:t xml:space="preserve"> will be coming for Mission appeal in our parish.  Kindly be generous to support their mission. "</w:t>
      </w:r>
      <w:r w:rsidRPr="00294A0F">
        <w:rPr>
          <w:b/>
          <w:bCs/>
        </w:rPr>
        <w:t>The Daughters of Divine Love</w:t>
      </w:r>
      <w:r w:rsidRPr="00E16C60">
        <w:t xml:space="preserve"> is an International Congregation founded in Nigeria in 1969 and a member of the Missionary Sisters of England and Wales. They educate, care for, and add value to the lives of the less privileged in society. Their charity home in Nigeria and school for indigent children in Kenya provide care and education for orphans, motherless, abandoned children, street children/teenagers, and children with special needs/HIV. Their aim is always to serve the less privileged and the marginalized in society. In everything that they do, the love of Christ impels them to respond to the cry of the poor and the vulnerable  with concrete actions".</w:t>
      </w:r>
    </w:p>
    <w:p w14:paraId="7626ACB7" w14:textId="6F85FE11" w:rsidR="00294A0F" w:rsidRDefault="00294A0F" w:rsidP="00E16C60">
      <w:pPr>
        <w:pStyle w:val="NoSpacing"/>
        <w:rPr>
          <w:rStyle w:val="NoSpacingChar"/>
        </w:rPr>
      </w:pPr>
      <w:r w:rsidRPr="00294A0F">
        <w:rPr>
          <w:rFonts w:ascii="Rockwell" w:hAnsi="Rockwell"/>
          <w:b/>
          <w:bCs/>
        </w:rPr>
        <w:t>200 Club results:</w:t>
      </w:r>
      <w:r w:rsidRPr="00E16C60">
        <w:rPr>
          <w:rStyle w:val="Emphasis"/>
        </w:rPr>
        <w:t xml:space="preserve"> </w:t>
      </w:r>
      <w:r w:rsidRPr="00294A0F">
        <w:t>1st prize £40, ticket 52, Pat McBroom Llan; 2nd prize £20, ticket 107, Bernie Holmes Chirk; 3rd prize £10 ticket, 74 Anne Ryan Chirk</w:t>
      </w:r>
    </w:p>
    <w:p w14:paraId="1DE9B6BE" w14:textId="465CB050" w:rsidR="00294A0F" w:rsidRDefault="00294A0F" w:rsidP="00E16C60">
      <w:pPr>
        <w:pStyle w:val="NoSpacing"/>
        <w:rPr>
          <w:rStyle w:val="NoSpacingChar"/>
        </w:rPr>
      </w:pPr>
      <w:r w:rsidRPr="00294A0F">
        <w:rPr>
          <w:rFonts w:ascii="Rockwell" w:hAnsi="Rockwell"/>
          <w:b/>
          <w:bCs/>
        </w:rPr>
        <w:t>Parking next Sunday 29th June</w:t>
      </w:r>
      <w:r>
        <w:rPr>
          <w:rFonts w:ascii="Rockwell" w:hAnsi="Rockwell"/>
          <w:b/>
          <w:bCs/>
        </w:rPr>
        <w:t xml:space="preserve"> </w:t>
      </w:r>
      <w:r w:rsidRPr="00294A0F">
        <w:t>in Ruabon.  Pam Hallam with be holding a celebration after their service.  If at all possible could you park elsewhere or car share.</w:t>
      </w:r>
    </w:p>
    <w:p w14:paraId="6FB1498E" w14:textId="4F042759" w:rsidR="00294A0F" w:rsidRDefault="00294A0F" w:rsidP="00E16C60">
      <w:pPr>
        <w:pStyle w:val="NoSpacing"/>
      </w:pPr>
      <w:r w:rsidRPr="00294A0F">
        <w:rPr>
          <w:rFonts w:ascii="Rockwell" w:hAnsi="Rockwell"/>
          <w:b/>
          <w:bCs/>
        </w:rPr>
        <w:t xml:space="preserve">P.A.C. : The AGM </w:t>
      </w:r>
      <w:r w:rsidRPr="00E16C60">
        <w:rPr>
          <w:rStyle w:val="Emphasis"/>
        </w:rPr>
        <w:t xml:space="preserve"> </w:t>
      </w:r>
      <w:r w:rsidRPr="00294A0F">
        <w:t>will be held Next Wednesday 25</w:t>
      </w:r>
      <w:r w:rsidRPr="00294A0F">
        <w:rPr>
          <w:vertAlign w:val="superscript"/>
        </w:rPr>
        <w:t>th</w:t>
      </w:r>
      <w:r w:rsidRPr="00294A0F">
        <w:t xml:space="preserve"> June at 7pm in the Church Hall, Ruabon.  Please do try to come along.</w:t>
      </w:r>
    </w:p>
    <w:p w14:paraId="641CB164" w14:textId="3BCE44BC" w:rsidR="003F614E" w:rsidRDefault="003F614E" w:rsidP="00E16C60">
      <w:pPr>
        <w:pStyle w:val="NoSpacing"/>
      </w:pPr>
      <w:r w:rsidRPr="003F614E">
        <w:rPr>
          <w:rStyle w:val="Emphasis"/>
        </w:rPr>
        <w:t>Legal Mass:</w:t>
      </w:r>
      <w:r w:rsidRPr="00294A0F">
        <w:rPr>
          <w:b/>
          <w:bCs/>
        </w:rPr>
        <w:t xml:space="preserve"> </w:t>
      </w:r>
      <w:r w:rsidRPr="00294A0F">
        <w:t xml:space="preserve">will be celebrated on </w:t>
      </w:r>
      <w:r w:rsidRPr="00294A0F">
        <w:rPr>
          <w:b/>
          <w:bCs/>
        </w:rPr>
        <w:t>Friday 27</w:t>
      </w:r>
      <w:r w:rsidRPr="00294A0F">
        <w:rPr>
          <w:b/>
          <w:bCs/>
          <w:vertAlign w:val="superscript"/>
        </w:rPr>
        <w:t>th</w:t>
      </w:r>
      <w:r w:rsidRPr="00294A0F">
        <w:rPr>
          <w:b/>
          <w:bCs/>
        </w:rPr>
        <w:t xml:space="preserve"> June at 7pm at the Cathedral.</w:t>
      </w:r>
      <w:r w:rsidRPr="00294A0F">
        <w:t xml:space="preserve"> Please check parish notice boards for posture and details</w:t>
      </w:r>
    </w:p>
    <w:p w14:paraId="1CC1F6FF" w14:textId="182A9016" w:rsidR="00E16C60" w:rsidRPr="00E16C60" w:rsidRDefault="00207DF1" w:rsidP="003F614E">
      <w:pPr>
        <w:pStyle w:val="NoSpacing"/>
      </w:pPr>
      <w:r>
        <w:br w:type="column"/>
      </w:r>
      <w:r w:rsidR="00294A0F" w:rsidRPr="003F614E">
        <w:rPr>
          <w:rStyle w:val="Emphasis"/>
        </w:rPr>
        <w:t xml:space="preserve">Next Adoration and Rosary </w:t>
      </w:r>
      <w:r w:rsidR="00294A0F" w:rsidRPr="00294A0F">
        <w:t>will be on Friday 27</w:t>
      </w:r>
      <w:r w:rsidR="00294A0F" w:rsidRPr="00294A0F">
        <w:rPr>
          <w:vertAlign w:val="superscript"/>
        </w:rPr>
        <w:t xml:space="preserve">th  </w:t>
      </w:r>
      <w:r w:rsidR="00294A0F" w:rsidRPr="00294A0F">
        <w:t xml:space="preserve">in Ruabon at 7:00 pm. </w:t>
      </w:r>
    </w:p>
    <w:p w14:paraId="67B8AB00" w14:textId="3A8337AA" w:rsidR="003F614E" w:rsidRPr="003F614E" w:rsidRDefault="003F614E" w:rsidP="00E16C60">
      <w:pPr>
        <w:pStyle w:val="NoSpacing"/>
      </w:pPr>
      <w:r w:rsidRPr="003F614E">
        <w:rPr>
          <w:rFonts w:ascii="Rockwell" w:hAnsi="Rockwell"/>
          <w:b/>
          <w:bCs/>
        </w:rPr>
        <w:t>Legal Mass:</w:t>
      </w:r>
      <w:r>
        <w:rPr>
          <w:rFonts w:ascii="Rockwell" w:hAnsi="Rockwell"/>
          <w:b/>
          <w:bCs/>
        </w:rPr>
        <w:t xml:space="preserve"> </w:t>
      </w:r>
      <w:r w:rsidRPr="003F614E">
        <w:t xml:space="preserve">will be celebrated on </w:t>
      </w:r>
      <w:r w:rsidRPr="003F614E">
        <w:rPr>
          <w:b/>
          <w:bCs/>
        </w:rPr>
        <w:t>Friday 27th June at 7pm at the Cathedral.</w:t>
      </w:r>
      <w:r w:rsidRPr="003F614E">
        <w:t xml:space="preserve"> Please check parish notice boards for posture and details.</w:t>
      </w:r>
    </w:p>
    <w:p w14:paraId="1F7D401D" w14:textId="021E1C40" w:rsidR="00207DF1" w:rsidRPr="00207DF1" w:rsidRDefault="003F614E" w:rsidP="00E16C60">
      <w:pPr>
        <w:pStyle w:val="NoSpacing"/>
        <w:rPr>
          <w:sz w:val="10"/>
          <w:szCs w:val="10"/>
        </w:rPr>
      </w:pPr>
      <w:r w:rsidRPr="003F614E">
        <w:rPr>
          <w:rFonts w:ascii="Rockwell" w:hAnsi="Rockwell"/>
          <w:b/>
          <w:bCs/>
        </w:rPr>
        <w:t>Next Second collection:</w:t>
      </w:r>
      <w:r w:rsidR="00E16C60" w:rsidRPr="00E16C60">
        <w:t xml:space="preserve"> </w:t>
      </w:r>
      <w:r w:rsidRPr="003F614E">
        <w:t>Will be next weekend on June 29</w:t>
      </w:r>
      <w:r w:rsidRPr="003F614E">
        <w:rPr>
          <w:vertAlign w:val="superscript"/>
        </w:rPr>
        <w:t>th</w:t>
      </w:r>
      <w:r w:rsidRPr="003F614E">
        <w:t xml:space="preserve"> for Peter’s Pence.</w:t>
      </w:r>
    </w:p>
    <w:sectPr w:rsidR="00207DF1" w:rsidRPr="00207DF1" w:rsidSect="0006041A">
      <w:pgSz w:w="16838" w:h="11906" w:orient="landscape"/>
      <w:pgMar w:top="284" w:right="395" w:bottom="142" w:left="426" w:header="720" w:footer="72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DDA04" w14:textId="77777777" w:rsidR="009465BE" w:rsidRDefault="009465BE">
      <w:pPr>
        <w:spacing w:after="0" w:line="240" w:lineRule="auto"/>
      </w:pPr>
      <w:r>
        <w:separator/>
      </w:r>
    </w:p>
  </w:endnote>
  <w:endnote w:type="continuationSeparator" w:id="0">
    <w:p w14:paraId="0B3F780D" w14:textId="77777777" w:rsidR="009465BE" w:rsidRDefault="0094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Amasis MT Pro Black">
    <w:altName w:val="Cambria"/>
    <w:charset w:val="00"/>
    <w:family w:val="roman"/>
    <w:pitch w:val="variable"/>
    <w:sig w:usb0="A00000AF" w:usb1="4000205B" w:usb2="00000000" w:usb3="00000000" w:csb0="00000093" w:csb1="00000000"/>
  </w:font>
  <w:font w:name="Amasis MT Pro">
    <w:altName w:val="Cambria"/>
    <w:charset w:val="00"/>
    <w:family w:val="roman"/>
    <w:pitch w:val="variable"/>
    <w:sig w:usb0="A00000AF" w:usb1="4000205B" w:usb2="00000000" w:usb3="00000000" w:csb0="00000093"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315D8" w14:textId="77777777" w:rsidR="009465BE" w:rsidRDefault="009465BE">
      <w:pPr>
        <w:spacing w:after="0" w:line="240" w:lineRule="auto"/>
      </w:pPr>
      <w:r>
        <w:rPr>
          <w:color w:val="000000"/>
        </w:rPr>
        <w:separator/>
      </w:r>
    </w:p>
  </w:footnote>
  <w:footnote w:type="continuationSeparator" w:id="0">
    <w:p w14:paraId="589B7A28" w14:textId="77777777" w:rsidR="009465BE" w:rsidRDefault="00946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A24DC"/>
    <w:multiLevelType w:val="hybridMultilevel"/>
    <w:tmpl w:val="9BCE9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B65A51"/>
    <w:multiLevelType w:val="multilevel"/>
    <w:tmpl w:val="2034C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6733001">
    <w:abstractNumId w:val="0"/>
  </w:num>
  <w:num w:numId="2" w16cid:durableId="58013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35"/>
    <w:rsid w:val="00002E0C"/>
    <w:rsid w:val="00005A6E"/>
    <w:rsid w:val="00007E0D"/>
    <w:rsid w:val="00012DAB"/>
    <w:rsid w:val="00013182"/>
    <w:rsid w:val="00015E59"/>
    <w:rsid w:val="0002185C"/>
    <w:rsid w:val="0002267B"/>
    <w:rsid w:val="00022F58"/>
    <w:rsid w:val="00023325"/>
    <w:rsid w:val="00026528"/>
    <w:rsid w:val="00026A61"/>
    <w:rsid w:val="00026DF1"/>
    <w:rsid w:val="0002709B"/>
    <w:rsid w:val="0003087E"/>
    <w:rsid w:val="000316EE"/>
    <w:rsid w:val="00032BAB"/>
    <w:rsid w:val="00035261"/>
    <w:rsid w:val="00035B15"/>
    <w:rsid w:val="00035EB9"/>
    <w:rsid w:val="000402DF"/>
    <w:rsid w:val="00041D45"/>
    <w:rsid w:val="000452DD"/>
    <w:rsid w:val="00047850"/>
    <w:rsid w:val="00050A5E"/>
    <w:rsid w:val="00052541"/>
    <w:rsid w:val="00056347"/>
    <w:rsid w:val="0006041A"/>
    <w:rsid w:val="0006051E"/>
    <w:rsid w:val="00062998"/>
    <w:rsid w:val="00062E72"/>
    <w:rsid w:val="000630CC"/>
    <w:rsid w:val="0006366B"/>
    <w:rsid w:val="00064AC7"/>
    <w:rsid w:val="00064B1A"/>
    <w:rsid w:val="000703F6"/>
    <w:rsid w:val="0007060A"/>
    <w:rsid w:val="00072FF3"/>
    <w:rsid w:val="0007623B"/>
    <w:rsid w:val="00076EDA"/>
    <w:rsid w:val="000824A8"/>
    <w:rsid w:val="00082534"/>
    <w:rsid w:val="00083A9E"/>
    <w:rsid w:val="000842C9"/>
    <w:rsid w:val="000850B4"/>
    <w:rsid w:val="00085444"/>
    <w:rsid w:val="00085486"/>
    <w:rsid w:val="00086EC5"/>
    <w:rsid w:val="00096A1E"/>
    <w:rsid w:val="000A56F7"/>
    <w:rsid w:val="000A625F"/>
    <w:rsid w:val="000B1429"/>
    <w:rsid w:val="000B20FF"/>
    <w:rsid w:val="000B2212"/>
    <w:rsid w:val="000B49BE"/>
    <w:rsid w:val="000B4CBD"/>
    <w:rsid w:val="000B5D9A"/>
    <w:rsid w:val="000B6149"/>
    <w:rsid w:val="000C0903"/>
    <w:rsid w:val="000C6099"/>
    <w:rsid w:val="000C6150"/>
    <w:rsid w:val="000D09FF"/>
    <w:rsid w:val="000D1DD0"/>
    <w:rsid w:val="000D3E9D"/>
    <w:rsid w:val="000D4553"/>
    <w:rsid w:val="000D4F1F"/>
    <w:rsid w:val="000D66F7"/>
    <w:rsid w:val="000E0257"/>
    <w:rsid w:val="000E0B93"/>
    <w:rsid w:val="000E0D33"/>
    <w:rsid w:val="000E292A"/>
    <w:rsid w:val="000E413F"/>
    <w:rsid w:val="000E5C01"/>
    <w:rsid w:val="000E65E6"/>
    <w:rsid w:val="000E7B7D"/>
    <w:rsid w:val="000F039D"/>
    <w:rsid w:val="000F3BC1"/>
    <w:rsid w:val="000F5CC7"/>
    <w:rsid w:val="001007EF"/>
    <w:rsid w:val="00102651"/>
    <w:rsid w:val="00102943"/>
    <w:rsid w:val="00105F8E"/>
    <w:rsid w:val="00111A18"/>
    <w:rsid w:val="0011522F"/>
    <w:rsid w:val="001177FE"/>
    <w:rsid w:val="00117A9E"/>
    <w:rsid w:val="001207BD"/>
    <w:rsid w:val="00121F19"/>
    <w:rsid w:val="00123957"/>
    <w:rsid w:val="00126AEF"/>
    <w:rsid w:val="001305BD"/>
    <w:rsid w:val="001324C8"/>
    <w:rsid w:val="00132889"/>
    <w:rsid w:val="00135FAF"/>
    <w:rsid w:val="001360E4"/>
    <w:rsid w:val="00140C78"/>
    <w:rsid w:val="00140DB9"/>
    <w:rsid w:val="00142201"/>
    <w:rsid w:val="0014254E"/>
    <w:rsid w:val="00143718"/>
    <w:rsid w:val="001438FC"/>
    <w:rsid w:val="00144DB0"/>
    <w:rsid w:val="0014618A"/>
    <w:rsid w:val="0015217F"/>
    <w:rsid w:val="001545BD"/>
    <w:rsid w:val="001550F3"/>
    <w:rsid w:val="00156AFF"/>
    <w:rsid w:val="0015752C"/>
    <w:rsid w:val="0015773A"/>
    <w:rsid w:val="001603BB"/>
    <w:rsid w:val="0016490B"/>
    <w:rsid w:val="00165145"/>
    <w:rsid w:val="00167EBA"/>
    <w:rsid w:val="00173CC9"/>
    <w:rsid w:val="00175108"/>
    <w:rsid w:val="0017572E"/>
    <w:rsid w:val="0017659A"/>
    <w:rsid w:val="00181278"/>
    <w:rsid w:val="001827C7"/>
    <w:rsid w:val="0018319C"/>
    <w:rsid w:val="001835FB"/>
    <w:rsid w:val="001847D4"/>
    <w:rsid w:val="00184A67"/>
    <w:rsid w:val="00193F69"/>
    <w:rsid w:val="001954A9"/>
    <w:rsid w:val="001A588F"/>
    <w:rsid w:val="001A6B42"/>
    <w:rsid w:val="001B0677"/>
    <w:rsid w:val="001B3816"/>
    <w:rsid w:val="001B3F86"/>
    <w:rsid w:val="001C1FD4"/>
    <w:rsid w:val="001C244F"/>
    <w:rsid w:val="001C301D"/>
    <w:rsid w:val="001C37DC"/>
    <w:rsid w:val="001C4AA0"/>
    <w:rsid w:val="001C73E4"/>
    <w:rsid w:val="001C7FD0"/>
    <w:rsid w:val="001D2D67"/>
    <w:rsid w:val="001D375C"/>
    <w:rsid w:val="001D3850"/>
    <w:rsid w:val="001D4557"/>
    <w:rsid w:val="001D5869"/>
    <w:rsid w:val="001D5B56"/>
    <w:rsid w:val="001D7337"/>
    <w:rsid w:val="001D7A6F"/>
    <w:rsid w:val="001E1440"/>
    <w:rsid w:val="001E21A6"/>
    <w:rsid w:val="001E3E21"/>
    <w:rsid w:val="001E3EAB"/>
    <w:rsid w:val="001E60EE"/>
    <w:rsid w:val="001F02DE"/>
    <w:rsid w:val="001F041B"/>
    <w:rsid w:val="001F391C"/>
    <w:rsid w:val="002007DD"/>
    <w:rsid w:val="0020124F"/>
    <w:rsid w:val="0020292B"/>
    <w:rsid w:val="002052D7"/>
    <w:rsid w:val="002070EA"/>
    <w:rsid w:val="00207DF1"/>
    <w:rsid w:val="00210DDF"/>
    <w:rsid w:val="00211DC8"/>
    <w:rsid w:val="00212490"/>
    <w:rsid w:val="00220231"/>
    <w:rsid w:val="00220A12"/>
    <w:rsid w:val="002315FC"/>
    <w:rsid w:val="00232D11"/>
    <w:rsid w:val="00233A84"/>
    <w:rsid w:val="00233CC5"/>
    <w:rsid w:val="0023645C"/>
    <w:rsid w:val="002368B4"/>
    <w:rsid w:val="00236DB4"/>
    <w:rsid w:val="00236DE4"/>
    <w:rsid w:val="00237C64"/>
    <w:rsid w:val="00240E09"/>
    <w:rsid w:val="0024163C"/>
    <w:rsid w:val="0024418F"/>
    <w:rsid w:val="002515D8"/>
    <w:rsid w:val="00251F1F"/>
    <w:rsid w:val="00252FEE"/>
    <w:rsid w:val="00264FB9"/>
    <w:rsid w:val="002652A2"/>
    <w:rsid w:val="0026586C"/>
    <w:rsid w:val="00265E32"/>
    <w:rsid w:val="00265E52"/>
    <w:rsid w:val="002721B7"/>
    <w:rsid w:val="002724C8"/>
    <w:rsid w:val="00272900"/>
    <w:rsid w:val="00273A1B"/>
    <w:rsid w:val="00273C86"/>
    <w:rsid w:val="00274A98"/>
    <w:rsid w:val="00280EE6"/>
    <w:rsid w:val="00280F06"/>
    <w:rsid w:val="00281039"/>
    <w:rsid w:val="00281903"/>
    <w:rsid w:val="00281F42"/>
    <w:rsid w:val="00286D1A"/>
    <w:rsid w:val="0028759C"/>
    <w:rsid w:val="00291B2F"/>
    <w:rsid w:val="00294A0F"/>
    <w:rsid w:val="00295271"/>
    <w:rsid w:val="00295A5E"/>
    <w:rsid w:val="00295B1E"/>
    <w:rsid w:val="002A039A"/>
    <w:rsid w:val="002A07E3"/>
    <w:rsid w:val="002A19F2"/>
    <w:rsid w:val="002A233A"/>
    <w:rsid w:val="002A2665"/>
    <w:rsid w:val="002A41D3"/>
    <w:rsid w:val="002A4370"/>
    <w:rsid w:val="002B6B03"/>
    <w:rsid w:val="002B6BD0"/>
    <w:rsid w:val="002B7DB1"/>
    <w:rsid w:val="002C016A"/>
    <w:rsid w:val="002C1546"/>
    <w:rsid w:val="002C1803"/>
    <w:rsid w:val="002C73C1"/>
    <w:rsid w:val="002D4EA6"/>
    <w:rsid w:val="002D62FC"/>
    <w:rsid w:val="002E0FC8"/>
    <w:rsid w:val="002E1E7B"/>
    <w:rsid w:val="002E254D"/>
    <w:rsid w:val="002E50E6"/>
    <w:rsid w:val="002E6164"/>
    <w:rsid w:val="002F13A0"/>
    <w:rsid w:val="002F28E5"/>
    <w:rsid w:val="002F5077"/>
    <w:rsid w:val="002F7359"/>
    <w:rsid w:val="003017DC"/>
    <w:rsid w:val="003072A4"/>
    <w:rsid w:val="0030782C"/>
    <w:rsid w:val="00310FAC"/>
    <w:rsid w:val="00314976"/>
    <w:rsid w:val="003219C5"/>
    <w:rsid w:val="0033162C"/>
    <w:rsid w:val="00333ADC"/>
    <w:rsid w:val="003344E2"/>
    <w:rsid w:val="00335A1B"/>
    <w:rsid w:val="00341DD2"/>
    <w:rsid w:val="0034420F"/>
    <w:rsid w:val="003444D4"/>
    <w:rsid w:val="003454B2"/>
    <w:rsid w:val="0034787D"/>
    <w:rsid w:val="00350255"/>
    <w:rsid w:val="003502A3"/>
    <w:rsid w:val="003505A9"/>
    <w:rsid w:val="00350C1A"/>
    <w:rsid w:val="00353C10"/>
    <w:rsid w:val="00353E8F"/>
    <w:rsid w:val="00353EAA"/>
    <w:rsid w:val="00354E3D"/>
    <w:rsid w:val="0035727A"/>
    <w:rsid w:val="00360B41"/>
    <w:rsid w:val="003650CC"/>
    <w:rsid w:val="00365858"/>
    <w:rsid w:val="00365B1A"/>
    <w:rsid w:val="00365C76"/>
    <w:rsid w:val="00373466"/>
    <w:rsid w:val="00374DB5"/>
    <w:rsid w:val="00376817"/>
    <w:rsid w:val="0037759B"/>
    <w:rsid w:val="00384EA0"/>
    <w:rsid w:val="003855AE"/>
    <w:rsid w:val="00387397"/>
    <w:rsid w:val="003874C3"/>
    <w:rsid w:val="00387B91"/>
    <w:rsid w:val="00394412"/>
    <w:rsid w:val="00395B35"/>
    <w:rsid w:val="003A051A"/>
    <w:rsid w:val="003A2577"/>
    <w:rsid w:val="003A2FFA"/>
    <w:rsid w:val="003B0562"/>
    <w:rsid w:val="003B29B6"/>
    <w:rsid w:val="003B5A8B"/>
    <w:rsid w:val="003B6433"/>
    <w:rsid w:val="003B6B93"/>
    <w:rsid w:val="003C43CA"/>
    <w:rsid w:val="003C4FDB"/>
    <w:rsid w:val="003C5F73"/>
    <w:rsid w:val="003C6C16"/>
    <w:rsid w:val="003D1011"/>
    <w:rsid w:val="003D50A0"/>
    <w:rsid w:val="003D5380"/>
    <w:rsid w:val="003D53E6"/>
    <w:rsid w:val="003D66F0"/>
    <w:rsid w:val="003E0B3E"/>
    <w:rsid w:val="003E2782"/>
    <w:rsid w:val="003E318C"/>
    <w:rsid w:val="003E4FC5"/>
    <w:rsid w:val="003E5A37"/>
    <w:rsid w:val="003E6C69"/>
    <w:rsid w:val="003E7CC0"/>
    <w:rsid w:val="003F1C1D"/>
    <w:rsid w:val="003F2F3F"/>
    <w:rsid w:val="003F3F90"/>
    <w:rsid w:val="003F4EF8"/>
    <w:rsid w:val="003F60CF"/>
    <w:rsid w:val="003F614E"/>
    <w:rsid w:val="003F617E"/>
    <w:rsid w:val="00400714"/>
    <w:rsid w:val="00403B32"/>
    <w:rsid w:val="0040471F"/>
    <w:rsid w:val="0040494A"/>
    <w:rsid w:val="00405594"/>
    <w:rsid w:val="004078FD"/>
    <w:rsid w:val="0041299D"/>
    <w:rsid w:val="00413A45"/>
    <w:rsid w:val="00414CEA"/>
    <w:rsid w:val="00414E90"/>
    <w:rsid w:val="00415053"/>
    <w:rsid w:val="00415957"/>
    <w:rsid w:val="004163FC"/>
    <w:rsid w:val="00417FA6"/>
    <w:rsid w:val="004222F8"/>
    <w:rsid w:val="004248D9"/>
    <w:rsid w:val="004255A6"/>
    <w:rsid w:val="0042742B"/>
    <w:rsid w:val="0043068E"/>
    <w:rsid w:val="00430D08"/>
    <w:rsid w:val="00431C19"/>
    <w:rsid w:val="004320C7"/>
    <w:rsid w:val="0043328F"/>
    <w:rsid w:val="00434CE8"/>
    <w:rsid w:val="00436824"/>
    <w:rsid w:val="00436BDA"/>
    <w:rsid w:val="00444169"/>
    <w:rsid w:val="00444325"/>
    <w:rsid w:val="00447170"/>
    <w:rsid w:val="004521DD"/>
    <w:rsid w:val="004532FA"/>
    <w:rsid w:val="00453AE2"/>
    <w:rsid w:val="00456266"/>
    <w:rsid w:val="00456B59"/>
    <w:rsid w:val="0046116C"/>
    <w:rsid w:val="00461215"/>
    <w:rsid w:val="00462B1C"/>
    <w:rsid w:val="00463286"/>
    <w:rsid w:val="00465C62"/>
    <w:rsid w:val="00466B68"/>
    <w:rsid w:val="00466B93"/>
    <w:rsid w:val="004679F1"/>
    <w:rsid w:val="0047022A"/>
    <w:rsid w:val="00471247"/>
    <w:rsid w:val="00474FCD"/>
    <w:rsid w:val="00476563"/>
    <w:rsid w:val="00481118"/>
    <w:rsid w:val="004811F0"/>
    <w:rsid w:val="00481CEC"/>
    <w:rsid w:val="00482744"/>
    <w:rsid w:val="00483E7C"/>
    <w:rsid w:val="0048631D"/>
    <w:rsid w:val="00494142"/>
    <w:rsid w:val="0049618B"/>
    <w:rsid w:val="004969CB"/>
    <w:rsid w:val="004A0269"/>
    <w:rsid w:val="004A4075"/>
    <w:rsid w:val="004A5E21"/>
    <w:rsid w:val="004B4513"/>
    <w:rsid w:val="004B5266"/>
    <w:rsid w:val="004B79FC"/>
    <w:rsid w:val="004B7A48"/>
    <w:rsid w:val="004C033B"/>
    <w:rsid w:val="004C0445"/>
    <w:rsid w:val="004C077F"/>
    <w:rsid w:val="004C19A7"/>
    <w:rsid w:val="004C3F3E"/>
    <w:rsid w:val="004C4127"/>
    <w:rsid w:val="004C69B7"/>
    <w:rsid w:val="004D0061"/>
    <w:rsid w:val="004D1E66"/>
    <w:rsid w:val="004D297C"/>
    <w:rsid w:val="004D2D22"/>
    <w:rsid w:val="004D40D7"/>
    <w:rsid w:val="004D476D"/>
    <w:rsid w:val="004D4829"/>
    <w:rsid w:val="004E38E0"/>
    <w:rsid w:val="004E54A6"/>
    <w:rsid w:val="004E5F16"/>
    <w:rsid w:val="004F10FA"/>
    <w:rsid w:val="004F3FFA"/>
    <w:rsid w:val="005008D0"/>
    <w:rsid w:val="0050130B"/>
    <w:rsid w:val="0050277D"/>
    <w:rsid w:val="0050547D"/>
    <w:rsid w:val="005062A8"/>
    <w:rsid w:val="00512F99"/>
    <w:rsid w:val="005142FA"/>
    <w:rsid w:val="00515F62"/>
    <w:rsid w:val="00516103"/>
    <w:rsid w:val="0051633D"/>
    <w:rsid w:val="00520762"/>
    <w:rsid w:val="00522CBA"/>
    <w:rsid w:val="00523DFB"/>
    <w:rsid w:val="00524351"/>
    <w:rsid w:val="00524869"/>
    <w:rsid w:val="00526742"/>
    <w:rsid w:val="00531A3F"/>
    <w:rsid w:val="0053778A"/>
    <w:rsid w:val="005378D7"/>
    <w:rsid w:val="005432F4"/>
    <w:rsid w:val="00544A15"/>
    <w:rsid w:val="00544A73"/>
    <w:rsid w:val="005466EF"/>
    <w:rsid w:val="005518E7"/>
    <w:rsid w:val="00560A7F"/>
    <w:rsid w:val="00562ED9"/>
    <w:rsid w:val="00564F2F"/>
    <w:rsid w:val="00565454"/>
    <w:rsid w:val="005660D6"/>
    <w:rsid w:val="00566A6C"/>
    <w:rsid w:val="00570B55"/>
    <w:rsid w:val="00573076"/>
    <w:rsid w:val="005741CE"/>
    <w:rsid w:val="00574CDA"/>
    <w:rsid w:val="0057564F"/>
    <w:rsid w:val="00580F48"/>
    <w:rsid w:val="00581562"/>
    <w:rsid w:val="00582A4E"/>
    <w:rsid w:val="00582C19"/>
    <w:rsid w:val="0058566C"/>
    <w:rsid w:val="00593A25"/>
    <w:rsid w:val="00593E86"/>
    <w:rsid w:val="00595A69"/>
    <w:rsid w:val="005977B3"/>
    <w:rsid w:val="00597EEA"/>
    <w:rsid w:val="005A07D3"/>
    <w:rsid w:val="005A0B33"/>
    <w:rsid w:val="005A0F91"/>
    <w:rsid w:val="005A1690"/>
    <w:rsid w:val="005A2370"/>
    <w:rsid w:val="005A5868"/>
    <w:rsid w:val="005B1A42"/>
    <w:rsid w:val="005B1ECA"/>
    <w:rsid w:val="005B359F"/>
    <w:rsid w:val="005B654E"/>
    <w:rsid w:val="005B7666"/>
    <w:rsid w:val="005B7726"/>
    <w:rsid w:val="005C106D"/>
    <w:rsid w:val="005C178B"/>
    <w:rsid w:val="005D10EE"/>
    <w:rsid w:val="005D154E"/>
    <w:rsid w:val="005D4B89"/>
    <w:rsid w:val="005D6A7E"/>
    <w:rsid w:val="005D7B6C"/>
    <w:rsid w:val="005E0E41"/>
    <w:rsid w:val="005E1846"/>
    <w:rsid w:val="005E256A"/>
    <w:rsid w:val="005E5A31"/>
    <w:rsid w:val="005E636A"/>
    <w:rsid w:val="005E7345"/>
    <w:rsid w:val="005F08A6"/>
    <w:rsid w:val="005F0D78"/>
    <w:rsid w:val="005F1BD0"/>
    <w:rsid w:val="005F1CD5"/>
    <w:rsid w:val="005F2191"/>
    <w:rsid w:val="005F35ED"/>
    <w:rsid w:val="005F4428"/>
    <w:rsid w:val="005F7CFA"/>
    <w:rsid w:val="006005E5"/>
    <w:rsid w:val="00601F9D"/>
    <w:rsid w:val="00602449"/>
    <w:rsid w:val="0060381E"/>
    <w:rsid w:val="00603C27"/>
    <w:rsid w:val="006058E8"/>
    <w:rsid w:val="00606E31"/>
    <w:rsid w:val="006107BC"/>
    <w:rsid w:val="00610C48"/>
    <w:rsid w:val="00612E19"/>
    <w:rsid w:val="00614454"/>
    <w:rsid w:val="006147C6"/>
    <w:rsid w:val="00617F43"/>
    <w:rsid w:val="006226B3"/>
    <w:rsid w:val="00623352"/>
    <w:rsid w:val="00626B9D"/>
    <w:rsid w:val="006305E3"/>
    <w:rsid w:val="0063083F"/>
    <w:rsid w:val="00631A9C"/>
    <w:rsid w:val="00633D58"/>
    <w:rsid w:val="00634B38"/>
    <w:rsid w:val="0063579D"/>
    <w:rsid w:val="00637865"/>
    <w:rsid w:val="006415DD"/>
    <w:rsid w:val="00644A04"/>
    <w:rsid w:val="00645591"/>
    <w:rsid w:val="00645757"/>
    <w:rsid w:val="00646B77"/>
    <w:rsid w:val="00647A07"/>
    <w:rsid w:val="00651AE3"/>
    <w:rsid w:val="00651BEA"/>
    <w:rsid w:val="00655D94"/>
    <w:rsid w:val="006561A9"/>
    <w:rsid w:val="00656441"/>
    <w:rsid w:val="00656F20"/>
    <w:rsid w:val="00662A6F"/>
    <w:rsid w:val="00664C5B"/>
    <w:rsid w:val="00671246"/>
    <w:rsid w:val="00672D58"/>
    <w:rsid w:val="006764C8"/>
    <w:rsid w:val="00676F57"/>
    <w:rsid w:val="0068019D"/>
    <w:rsid w:val="0068730A"/>
    <w:rsid w:val="00687B2C"/>
    <w:rsid w:val="00690381"/>
    <w:rsid w:val="0069290D"/>
    <w:rsid w:val="00694499"/>
    <w:rsid w:val="00697F31"/>
    <w:rsid w:val="006A0CC1"/>
    <w:rsid w:val="006A414D"/>
    <w:rsid w:val="006A60D5"/>
    <w:rsid w:val="006B0DEB"/>
    <w:rsid w:val="006B3809"/>
    <w:rsid w:val="006B7644"/>
    <w:rsid w:val="006B7678"/>
    <w:rsid w:val="006B79E3"/>
    <w:rsid w:val="006C2B65"/>
    <w:rsid w:val="006C56A4"/>
    <w:rsid w:val="006C5A57"/>
    <w:rsid w:val="006C5B22"/>
    <w:rsid w:val="006C6190"/>
    <w:rsid w:val="006C72D3"/>
    <w:rsid w:val="006C7ABD"/>
    <w:rsid w:val="006D25BB"/>
    <w:rsid w:val="006D2DFB"/>
    <w:rsid w:val="006D3B31"/>
    <w:rsid w:val="006D3F50"/>
    <w:rsid w:val="006E2376"/>
    <w:rsid w:val="006E3BC7"/>
    <w:rsid w:val="006E62A6"/>
    <w:rsid w:val="006F1D3D"/>
    <w:rsid w:val="00701232"/>
    <w:rsid w:val="00701EDE"/>
    <w:rsid w:val="0070231F"/>
    <w:rsid w:val="00702843"/>
    <w:rsid w:val="00704ADC"/>
    <w:rsid w:val="007071D0"/>
    <w:rsid w:val="007134EA"/>
    <w:rsid w:val="0071425B"/>
    <w:rsid w:val="00714DAD"/>
    <w:rsid w:val="00715DB4"/>
    <w:rsid w:val="00716645"/>
    <w:rsid w:val="007174F8"/>
    <w:rsid w:val="007207D1"/>
    <w:rsid w:val="00720A47"/>
    <w:rsid w:val="00721B74"/>
    <w:rsid w:val="00721F4D"/>
    <w:rsid w:val="007225A0"/>
    <w:rsid w:val="00722D02"/>
    <w:rsid w:val="00725D1C"/>
    <w:rsid w:val="00726297"/>
    <w:rsid w:val="00731317"/>
    <w:rsid w:val="00733822"/>
    <w:rsid w:val="00734BC8"/>
    <w:rsid w:val="00737486"/>
    <w:rsid w:val="0074182A"/>
    <w:rsid w:val="00742D90"/>
    <w:rsid w:val="007442CF"/>
    <w:rsid w:val="007449F2"/>
    <w:rsid w:val="007453F8"/>
    <w:rsid w:val="00750D6D"/>
    <w:rsid w:val="00752687"/>
    <w:rsid w:val="00753750"/>
    <w:rsid w:val="007538AD"/>
    <w:rsid w:val="00753DB7"/>
    <w:rsid w:val="00754B71"/>
    <w:rsid w:val="00755017"/>
    <w:rsid w:val="00760963"/>
    <w:rsid w:val="00764295"/>
    <w:rsid w:val="00764FFE"/>
    <w:rsid w:val="007650B4"/>
    <w:rsid w:val="00766343"/>
    <w:rsid w:val="00766924"/>
    <w:rsid w:val="00770F3D"/>
    <w:rsid w:val="00773223"/>
    <w:rsid w:val="00774014"/>
    <w:rsid w:val="00775350"/>
    <w:rsid w:val="00776127"/>
    <w:rsid w:val="00777832"/>
    <w:rsid w:val="00781F28"/>
    <w:rsid w:val="00785717"/>
    <w:rsid w:val="007927A6"/>
    <w:rsid w:val="0079351E"/>
    <w:rsid w:val="007952CF"/>
    <w:rsid w:val="007979D6"/>
    <w:rsid w:val="007A214F"/>
    <w:rsid w:val="007A4300"/>
    <w:rsid w:val="007A4AA3"/>
    <w:rsid w:val="007A5442"/>
    <w:rsid w:val="007B110B"/>
    <w:rsid w:val="007B1253"/>
    <w:rsid w:val="007B2A0F"/>
    <w:rsid w:val="007B59AF"/>
    <w:rsid w:val="007B649C"/>
    <w:rsid w:val="007B697D"/>
    <w:rsid w:val="007B734C"/>
    <w:rsid w:val="007C08FB"/>
    <w:rsid w:val="007D034A"/>
    <w:rsid w:val="007D3ECB"/>
    <w:rsid w:val="007D515E"/>
    <w:rsid w:val="007E051C"/>
    <w:rsid w:val="007E08C7"/>
    <w:rsid w:val="007E298F"/>
    <w:rsid w:val="007E3F78"/>
    <w:rsid w:val="007E548E"/>
    <w:rsid w:val="007E6EBC"/>
    <w:rsid w:val="007F1126"/>
    <w:rsid w:val="007F4719"/>
    <w:rsid w:val="007F54FF"/>
    <w:rsid w:val="007F57C0"/>
    <w:rsid w:val="007F6172"/>
    <w:rsid w:val="007F6F00"/>
    <w:rsid w:val="00800309"/>
    <w:rsid w:val="0080032A"/>
    <w:rsid w:val="008008D1"/>
    <w:rsid w:val="00801DAA"/>
    <w:rsid w:val="00803A6C"/>
    <w:rsid w:val="008109C6"/>
    <w:rsid w:val="00814D25"/>
    <w:rsid w:val="008218F0"/>
    <w:rsid w:val="00823A46"/>
    <w:rsid w:val="0082589E"/>
    <w:rsid w:val="00830CB5"/>
    <w:rsid w:val="008318AC"/>
    <w:rsid w:val="0083238B"/>
    <w:rsid w:val="0083451A"/>
    <w:rsid w:val="008345A6"/>
    <w:rsid w:val="00834EBD"/>
    <w:rsid w:val="0083557E"/>
    <w:rsid w:val="0083590D"/>
    <w:rsid w:val="00835F60"/>
    <w:rsid w:val="008370C3"/>
    <w:rsid w:val="00837EA1"/>
    <w:rsid w:val="008433B0"/>
    <w:rsid w:val="008507EB"/>
    <w:rsid w:val="00852213"/>
    <w:rsid w:val="00852823"/>
    <w:rsid w:val="00853976"/>
    <w:rsid w:val="00855F55"/>
    <w:rsid w:val="008562AF"/>
    <w:rsid w:val="00856731"/>
    <w:rsid w:val="008569B2"/>
    <w:rsid w:val="00857430"/>
    <w:rsid w:val="00857C7F"/>
    <w:rsid w:val="00863AEC"/>
    <w:rsid w:val="00864D17"/>
    <w:rsid w:val="008666C6"/>
    <w:rsid w:val="0086766D"/>
    <w:rsid w:val="00867BE6"/>
    <w:rsid w:val="00867DD9"/>
    <w:rsid w:val="008716F8"/>
    <w:rsid w:val="008717E5"/>
    <w:rsid w:val="00874899"/>
    <w:rsid w:val="0087774C"/>
    <w:rsid w:val="00880643"/>
    <w:rsid w:val="00884342"/>
    <w:rsid w:val="008922FB"/>
    <w:rsid w:val="008926A3"/>
    <w:rsid w:val="00892FD5"/>
    <w:rsid w:val="0089324A"/>
    <w:rsid w:val="00897BA6"/>
    <w:rsid w:val="008A10D7"/>
    <w:rsid w:val="008A5F3B"/>
    <w:rsid w:val="008B17CA"/>
    <w:rsid w:val="008B6CD1"/>
    <w:rsid w:val="008B6E0D"/>
    <w:rsid w:val="008C1828"/>
    <w:rsid w:val="008C1EEE"/>
    <w:rsid w:val="008C2102"/>
    <w:rsid w:val="008C2135"/>
    <w:rsid w:val="008C2B20"/>
    <w:rsid w:val="008C6187"/>
    <w:rsid w:val="008C6D2C"/>
    <w:rsid w:val="008C7D0C"/>
    <w:rsid w:val="008D3B2E"/>
    <w:rsid w:val="008D4358"/>
    <w:rsid w:val="008D4CCE"/>
    <w:rsid w:val="008D6683"/>
    <w:rsid w:val="008D75A5"/>
    <w:rsid w:val="008E1573"/>
    <w:rsid w:val="008E5827"/>
    <w:rsid w:val="008E7610"/>
    <w:rsid w:val="008F1DE6"/>
    <w:rsid w:val="008F4C65"/>
    <w:rsid w:val="008F6EF8"/>
    <w:rsid w:val="008F7598"/>
    <w:rsid w:val="008F75E7"/>
    <w:rsid w:val="008F7672"/>
    <w:rsid w:val="00900D86"/>
    <w:rsid w:val="009012E0"/>
    <w:rsid w:val="00901ADF"/>
    <w:rsid w:val="00906DDC"/>
    <w:rsid w:val="009078A2"/>
    <w:rsid w:val="0091062D"/>
    <w:rsid w:val="0091153B"/>
    <w:rsid w:val="009132E1"/>
    <w:rsid w:val="009169D9"/>
    <w:rsid w:val="00920149"/>
    <w:rsid w:val="00922DD3"/>
    <w:rsid w:val="0092397A"/>
    <w:rsid w:val="00924291"/>
    <w:rsid w:val="009243C9"/>
    <w:rsid w:val="00930B08"/>
    <w:rsid w:val="009318D4"/>
    <w:rsid w:val="00931E2B"/>
    <w:rsid w:val="0093354D"/>
    <w:rsid w:val="0093441E"/>
    <w:rsid w:val="0093497F"/>
    <w:rsid w:val="00935AD8"/>
    <w:rsid w:val="0093709B"/>
    <w:rsid w:val="0093723D"/>
    <w:rsid w:val="009377D6"/>
    <w:rsid w:val="009404DD"/>
    <w:rsid w:val="009419EE"/>
    <w:rsid w:val="009432A8"/>
    <w:rsid w:val="009465BE"/>
    <w:rsid w:val="00950BFF"/>
    <w:rsid w:val="009546F1"/>
    <w:rsid w:val="00955F5C"/>
    <w:rsid w:val="009564F1"/>
    <w:rsid w:val="00966A50"/>
    <w:rsid w:val="00966EA3"/>
    <w:rsid w:val="00967591"/>
    <w:rsid w:val="00971C03"/>
    <w:rsid w:val="00974203"/>
    <w:rsid w:val="00980E15"/>
    <w:rsid w:val="00984BBE"/>
    <w:rsid w:val="0098534F"/>
    <w:rsid w:val="00995895"/>
    <w:rsid w:val="0099768C"/>
    <w:rsid w:val="00997FA0"/>
    <w:rsid w:val="009A1DE6"/>
    <w:rsid w:val="009A3EC4"/>
    <w:rsid w:val="009A462E"/>
    <w:rsid w:val="009A4F8B"/>
    <w:rsid w:val="009A7D8C"/>
    <w:rsid w:val="009B042B"/>
    <w:rsid w:val="009B0AD7"/>
    <w:rsid w:val="009B66A9"/>
    <w:rsid w:val="009C1447"/>
    <w:rsid w:val="009C2115"/>
    <w:rsid w:val="009C6FE9"/>
    <w:rsid w:val="009C7369"/>
    <w:rsid w:val="009D01B0"/>
    <w:rsid w:val="009D0380"/>
    <w:rsid w:val="009D0859"/>
    <w:rsid w:val="009D0EA4"/>
    <w:rsid w:val="009D3536"/>
    <w:rsid w:val="009D3B3D"/>
    <w:rsid w:val="009D4204"/>
    <w:rsid w:val="009D71DD"/>
    <w:rsid w:val="009E0BAD"/>
    <w:rsid w:val="009E14A3"/>
    <w:rsid w:val="009E1787"/>
    <w:rsid w:val="009E1B05"/>
    <w:rsid w:val="009E1CE8"/>
    <w:rsid w:val="009E22FE"/>
    <w:rsid w:val="009E25B4"/>
    <w:rsid w:val="009E4F4C"/>
    <w:rsid w:val="009E68E8"/>
    <w:rsid w:val="009F077A"/>
    <w:rsid w:val="009F23DC"/>
    <w:rsid w:val="009F4698"/>
    <w:rsid w:val="009F5684"/>
    <w:rsid w:val="009F7E2C"/>
    <w:rsid w:val="00A06506"/>
    <w:rsid w:val="00A07884"/>
    <w:rsid w:val="00A10DA7"/>
    <w:rsid w:val="00A11013"/>
    <w:rsid w:val="00A16166"/>
    <w:rsid w:val="00A20C18"/>
    <w:rsid w:val="00A21D9B"/>
    <w:rsid w:val="00A22D09"/>
    <w:rsid w:val="00A236E4"/>
    <w:rsid w:val="00A23FD0"/>
    <w:rsid w:val="00A243DF"/>
    <w:rsid w:val="00A253B0"/>
    <w:rsid w:val="00A3241F"/>
    <w:rsid w:val="00A33E99"/>
    <w:rsid w:val="00A33FA8"/>
    <w:rsid w:val="00A34246"/>
    <w:rsid w:val="00A400C7"/>
    <w:rsid w:val="00A403F0"/>
    <w:rsid w:val="00A40BE7"/>
    <w:rsid w:val="00A4211E"/>
    <w:rsid w:val="00A43177"/>
    <w:rsid w:val="00A45C73"/>
    <w:rsid w:val="00A51248"/>
    <w:rsid w:val="00A5436C"/>
    <w:rsid w:val="00A549E3"/>
    <w:rsid w:val="00A558DC"/>
    <w:rsid w:val="00A622B0"/>
    <w:rsid w:val="00A629D4"/>
    <w:rsid w:val="00A647F8"/>
    <w:rsid w:val="00A65FA1"/>
    <w:rsid w:val="00A6656F"/>
    <w:rsid w:val="00A6662B"/>
    <w:rsid w:val="00A6683A"/>
    <w:rsid w:val="00A71E1E"/>
    <w:rsid w:val="00A71F7C"/>
    <w:rsid w:val="00A72812"/>
    <w:rsid w:val="00A732D2"/>
    <w:rsid w:val="00A7395C"/>
    <w:rsid w:val="00A7614D"/>
    <w:rsid w:val="00A76F0A"/>
    <w:rsid w:val="00A7792C"/>
    <w:rsid w:val="00A80358"/>
    <w:rsid w:val="00A8061E"/>
    <w:rsid w:val="00A8113E"/>
    <w:rsid w:val="00A81EF2"/>
    <w:rsid w:val="00A84225"/>
    <w:rsid w:val="00A84772"/>
    <w:rsid w:val="00A863B6"/>
    <w:rsid w:val="00A871CE"/>
    <w:rsid w:val="00A90ACD"/>
    <w:rsid w:val="00A91181"/>
    <w:rsid w:val="00AA302A"/>
    <w:rsid w:val="00AA3615"/>
    <w:rsid w:val="00AA41AD"/>
    <w:rsid w:val="00AA5201"/>
    <w:rsid w:val="00AA54F7"/>
    <w:rsid w:val="00AA55AF"/>
    <w:rsid w:val="00AA66DF"/>
    <w:rsid w:val="00AA737D"/>
    <w:rsid w:val="00AB0E8C"/>
    <w:rsid w:val="00AB2E0F"/>
    <w:rsid w:val="00AB3146"/>
    <w:rsid w:val="00AB418F"/>
    <w:rsid w:val="00AB4B6D"/>
    <w:rsid w:val="00AB5695"/>
    <w:rsid w:val="00AB69C3"/>
    <w:rsid w:val="00AC0B51"/>
    <w:rsid w:val="00AC1251"/>
    <w:rsid w:val="00AD0666"/>
    <w:rsid w:val="00AD1B3E"/>
    <w:rsid w:val="00AD2225"/>
    <w:rsid w:val="00AD4C60"/>
    <w:rsid w:val="00AD7A9E"/>
    <w:rsid w:val="00AE181B"/>
    <w:rsid w:val="00AE420A"/>
    <w:rsid w:val="00AE5D70"/>
    <w:rsid w:val="00AE6582"/>
    <w:rsid w:val="00AE7498"/>
    <w:rsid w:val="00AE7DEE"/>
    <w:rsid w:val="00AE7E34"/>
    <w:rsid w:val="00AF1373"/>
    <w:rsid w:val="00AF2434"/>
    <w:rsid w:val="00AF3007"/>
    <w:rsid w:val="00AF372A"/>
    <w:rsid w:val="00AF3E9B"/>
    <w:rsid w:val="00AF61D7"/>
    <w:rsid w:val="00B0146B"/>
    <w:rsid w:val="00B021E3"/>
    <w:rsid w:val="00B072A9"/>
    <w:rsid w:val="00B07953"/>
    <w:rsid w:val="00B12D48"/>
    <w:rsid w:val="00B13BF2"/>
    <w:rsid w:val="00B17F6B"/>
    <w:rsid w:val="00B224F7"/>
    <w:rsid w:val="00B242A9"/>
    <w:rsid w:val="00B27842"/>
    <w:rsid w:val="00B27E5E"/>
    <w:rsid w:val="00B27E8F"/>
    <w:rsid w:val="00B30D62"/>
    <w:rsid w:val="00B31AC0"/>
    <w:rsid w:val="00B323E0"/>
    <w:rsid w:val="00B34522"/>
    <w:rsid w:val="00B34C7E"/>
    <w:rsid w:val="00B355D4"/>
    <w:rsid w:val="00B40313"/>
    <w:rsid w:val="00B4611A"/>
    <w:rsid w:val="00B47E11"/>
    <w:rsid w:val="00B51EB3"/>
    <w:rsid w:val="00B53B57"/>
    <w:rsid w:val="00B54672"/>
    <w:rsid w:val="00B54967"/>
    <w:rsid w:val="00B56D1A"/>
    <w:rsid w:val="00B5764E"/>
    <w:rsid w:val="00B63E59"/>
    <w:rsid w:val="00B70C9E"/>
    <w:rsid w:val="00B73278"/>
    <w:rsid w:val="00B73A50"/>
    <w:rsid w:val="00B73BBE"/>
    <w:rsid w:val="00B77117"/>
    <w:rsid w:val="00B773F4"/>
    <w:rsid w:val="00B81171"/>
    <w:rsid w:val="00B81EF7"/>
    <w:rsid w:val="00B8210F"/>
    <w:rsid w:val="00B82D07"/>
    <w:rsid w:val="00B84A64"/>
    <w:rsid w:val="00B86B7A"/>
    <w:rsid w:val="00B904B5"/>
    <w:rsid w:val="00B90752"/>
    <w:rsid w:val="00B918C8"/>
    <w:rsid w:val="00B93851"/>
    <w:rsid w:val="00B95934"/>
    <w:rsid w:val="00B9652D"/>
    <w:rsid w:val="00B96C12"/>
    <w:rsid w:val="00BA0C7B"/>
    <w:rsid w:val="00BA0CC3"/>
    <w:rsid w:val="00BA2CB8"/>
    <w:rsid w:val="00BA591A"/>
    <w:rsid w:val="00BA66D5"/>
    <w:rsid w:val="00BB0135"/>
    <w:rsid w:val="00BB6CF3"/>
    <w:rsid w:val="00BC7568"/>
    <w:rsid w:val="00BC75FA"/>
    <w:rsid w:val="00BD0B69"/>
    <w:rsid w:val="00BD0CBD"/>
    <w:rsid w:val="00BE20DC"/>
    <w:rsid w:val="00BE463B"/>
    <w:rsid w:val="00BE7C50"/>
    <w:rsid w:val="00BE7E81"/>
    <w:rsid w:val="00C00136"/>
    <w:rsid w:val="00C00C74"/>
    <w:rsid w:val="00C05CE7"/>
    <w:rsid w:val="00C06313"/>
    <w:rsid w:val="00C06EA0"/>
    <w:rsid w:val="00C10E50"/>
    <w:rsid w:val="00C114A7"/>
    <w:rsid w:val="00C16FD5"/>
    <w:rsid w:val="00C212A5"/>
    <w:rsid w:val="00C22E4D"/>
    <w:rsid w:val="00C251E0"/>
    <w:rsid w:val="00C30E94"/>
    <w:rsid w:val="00C30FF7"/>
    <w:rsid w:val="00C36579"/>
    <w:rsid w:val="00C36B6C"/>
    <w:rsid w:val="00C37656"/>
    <w:rsid w:val="00C37E20"/>
    <w:rsid w:val="00C404D8"/>
    <w:rsid w:val="00C42773"/>
    <w:rsid w:val="00C42944"/>
    <w:rsid w:val="00C42C68"/>
    <w:rsid w:val="00C443B0"/>
    <w:rsid w:val="00C443BA"/>
    <w:rsid w:val="00C45FCD"/>
    <w:rsid w:val="00C4645D"/>
    <w:rsid w:val="00C4710E"/>
    <w:rsid w:val="00C53174"/>
    <w:rsid w:val="00C54E89"/>
    <w:rsid w:val="00C56499"/>
    <w:rsid w:val="00C56B67"/>
    <w:rsid w:val="00C5712F"/>
    <w:rsid w:val="00C606CF"/>
    <w:rsid w:val="00C660CD"/>
    <w:rsid w:val="00C6767D"/>
    <w:rsid w:val="00C679F3"/>
    <w:rsid w:val="00C67F0D"/>
    <w:rsid w:val="00C710C9"/>
    <w:rsid w:val="00C76B07"/>
    <w:rsid w:val="00C77842"/>
    <w:rsid w:val="00C80305"/>
    <w:rsid w:val="00C82913"/>
    <w:rsid w:val="00C862A1"/>
    <w:rsid w:val="00C87E22"/>
    <w:rsid w:val="00C900F2"/>
    <w:rsid w:val="00C9040E"/>
    <w:rsid w:val="00C91D4B"/>
    <w:rsid w:val="00C92E2C"/>
    <w:rsid w:val="00C94FBE"/>
    <w:rsid w:val="00CA00E4"/>
    <w:rsid w:val="00CA0627"/>
    <w:rsid w:val="00CA092E"/>
    <w:rsid w:val="00CA1107"/>
    <w:rsid w:val="00CA20E1"/>
    <w:rsid w:val="00CA2CDC"/>
    <w:rsid w:val="00CA3DD7"/>
    <w:rsid w:val="00CA512C"/>
    <w:rsid w:val="00CA5267"/>
    <w:rsid w:val="00CA7481"/>
    <w:rsid w:val="00CB02E4"/>
    <w:rsid w:val="00CB0EDB"/>
    <w:rsid w:val="00CB29E3"/>
    <w:rsid w:val="00CB4A74"/>
    <w:rsid w:val="00CB7F84"/>
    <w:rsid w:val="00CC3C5E"/>
    <w:rsid w:val="00CC4F06"/>
    <w:rsid w:val="00CD024D"/>
    <w:rsid w:val="00CD0973"/>
    <w:rsid w:val="00CD135B"/>
    <w:rsid w:val="00CD1799"/>
    <w:rsid w:val="00CD1A28"/>
    <w:rsid w:val="00CD1CAA"/>
    <w:rsid w:val="00CD677C"/>
    <w:rsid w:val="00CD67D5"/>
    <w:rsid w:val="00CD688C"/>
    <w:rsid w:val="00CD69E1"/>
    <w:rsid w:val="00CD6E40"/>
    <w:rsid w:val="00CD73B3"/>
    <w:rsid w:val="00CD7643"/>
    <w:rsid w:val="00CE0BB2"/>
    <w:rsid w:val="00CE182D"/>
    <w:rsid w:val="00CE2CCE"/>
    <w:rsid w:val="00CE3986"/>
    <w:rsid w:val="00CE7091"/>
    <w:rsid w:val="00CF0BA4"/>
    <w:rsid w:val="00CF2611"/>
    <w:rsid w:val="00CF45C2"/>
    <w:rsid w:val="00CF6739"/>
    <w:rsid w:val="00CF7BD3"/>
    <w:rsid w:val="00D0022E"/>
    <w:rsid w:val="00D03072"/>
    <w:rsid w:val="00D03AE0"/>
    <w:rsid w:val="00D04323"/>
    <w:rsid w:val="00D07D2D"/>
    <w:rsid w:val="00D114E7"/>
    <w:rsid w:val="00D11987"/>
    <w:rsid w:val="00D1206E"/>
    <w:rsid w:val="00D12FFA"/>
    <w:rsid w:val="00D158B8"/>
    <w:rsid w:val="00D21A01"/>
    <w:rsid w:val="00D235CF"/>
    <w:rsid w:val="00D24940"/>
    <w:rsid w:val="00D24A4D"/>
    <w:rsid w:val="00D25475"/>
    <w:rsid w:val="00D32A4F"/>
    <w:rsid w:val="00D33941"/>
    <w:rsid w:val="00D344AD"/>
    <w:rsid w:val="00D34979"/>
    <w:rsid w:val="00D35592"/>
    <w:rsid w:val="00D3757C"/>
    <w:rsid w:val="00D42D86"/>
    <w:rsid w:val="00D44348"/>
    <w:rsid w:val="00D44469"/>
    <w:rsid w:val="00D45068"/>
    <w:rsid w:val="00D541A4"/>
    <w:rsid w:val="00D5422B"/>
    <w:rsid w:val="00D543EB"/>
    <w:rsid w:val="00D545DD"/>
    <w:rsid w:val="00D549BB"/>
    <w:rsid w:val="00D54F11"/>
    <w:rsid w:val="00D60324"/>
    <w:rsid w:val="00D609DD"/>
    <w:rsid w:val="00D63348"/>
    <w:rsid w:val="00D63ED5"/>
    <w:rsid w:val="00D640A5"/>
    <w:rsid w:val="00D64978"/>
    <w:rsid w:val="00D6528A"/>
    <w:rsid w:val="00D70583"/>
    <w:rsid w:val="00D72677"/>
    <w:rsid w:val="00D803DF"/>
    <w:rsid w:val="00D804B3"/>
    <w:rsid w:val="00D80F04"/>
    <w:rsid w:val="00D82305"/>
    <w:rsid w:val="00D82913"/>
    <w:rsid w:val="00D83121"/>
    <w:rsid w:val="00D83C20"/>
    <w:rsid w:val="00D90708"/>
    <w:rsid w:val="00D90936"/>
    <w:rsid w:val="00D92D29"/>
    <w:rsid w:val="00D9590E"/>
    <w:rsid w:val="00D965AF"/>
    <w:rsid w:val="00D96EAB"/>
    <w:rsid w:val="00DA023A"/>
    <w:rsid w:val="00DA108F"/>
    <w:rsid w:val="00DA2B2D"/>
    <w:rsid w:val="00DA337B"/>
    <w:rsid w:val="00DA58CF"/>
    <w:rsid w:val="00DA6BEC"/>
    <w:rsid w:val="00DB3C22"/>
    <w:rsid w:val="00DB44C8"/>
    <w:rsid w:val="00DC003B"/>
    <w:rsid w:val="00DC4328"/>
    <w:rsid w:val="00DC78D4"/>
    <w:rsid w:val="00DD0237"/>
    <w:rsid w:val="00DD28E1"/>
    <w:rsid w:val="00DD3288"/>
    <w:rsid w:val="00DD374F"/>
    <w:rsid w:val="00DD4194"/>
    <w:rsid w:val="00DE2458"/>
    <w:rsid w:val="00DE29FA"/>
    <w:rsid w:val="00DE484D"/>
    <w:rsid w:val="00DF516E"/>
    <w:rsid w:val="00DF5726"/>
    <w:rsid w:val="00DF6B7B"/>
    <w:rsid w:val="00DF6F5C"/>
    <w:rsid w:val="00DF7ABC"/>
    <w:rsid w:val="00DF7F98"/>
    <w:rsid w:val="00E00320"/>
    <w:rsid w:val="00E03EF3"/>
    <w:rsid w:val="00E0664A"/>
    <w:rsid w:val="00E1134E"/>
    <w:rsid w:val="00E130A7"/>
    <w:rsid w:val="00E132C8"/>
    <w:rsid w:val="00E15A82"/>
    <w:rsid w:val="00E15C11"/>
    <w:rsid w:val="00E160B5"/>
    <w:rsid w:val="00E16AAF"/>
    <w:rsid w:val="00E16C60"/>
    <w:rsid w:val="00E17FBB"/>
    <w:rsid w:val="00E2187F"/>
    <w:rsid w:val="00E251C4"/>
    <w:rsid w:val="00E25222"/>
    <w:rsid w:val="00E2629D"/>
    <w:rsid w:val="00E26EC8"/>
    <w:rsid w:val="00E27A02"/>
    <w:rsid w:val="00E379F0"/>
    <w:rsid w:val="00E407BB"/>
    <w:rsid w:val="00E42482"/>
    <w:rsid w:val="00E44A47"/>
    <w:rsid w:val="00E44EC3"/>
    <w:rsid w:val="00E47D9F"/>
    <w:rsid w:val="00E51B9C"/>
    <w:rsid w:val="00E5328F"/>
    <w:rsid w:val="00E563C1"/>
    <w:rsid w:val="00E626D8"/>
    <w:rsid w:val="00E64C80"/>
    <w:rsid w:val="00E67E6E"/>
    <w:rsid w:val="00E72D6F"/>
    <w:rsid w:val="00E73152"/>
    <w:rsid w:val="00E77F50"/>
    <w:rsid w:val="00E80965"/>
    <w:rsid w:val="00E84CB1"/>
    <w:rsid w:val="00E84FE4"/>
    <w:rsid w:val="00E86264"/>
    <w:rsid w:val="00E874E4"/>
    <w:rsid w:val="00E9026B"/>
    <w:rsid w:val="00E9055C"/>
    <w:rsid w:val="00E969C7"/>
    <w:rsid w:val="00EA1F42"/>
    <w:rsid w:val="00EA206C"/>
    <w:rsid w:val="00EA45E0"/>
    <w:rsid w:val="00EA5A8E"/>
    <w:rsid w:val="00EA6753"/>
    <w:rsid w:val="00EB0475"/>
    <w:rsid w:val="00EB0614"/>
    <w:rsid w:val="00EB1A97"/>
    <w:rsid w:val="00EB4139"/>
    <w:rsid w:val="00EB5C29"/>
    <w:rsid w:val="00EC081C"/>
    <w:rsid w:val="00EC1624"/>
    <w:rsid w:val="00EC1A24"/>
    <w:rsid w:val="00EC43EC"/>
    <w:rsid w:val="00EC54BB"/>
    <w:rsid w:val="00EC5737"/>
    <w:rsid w:val="00EC685E"/>
    <w:rsid w:val="00EC6E4B"/>
    <w:rsid w:val="00EC7A1C"/>
    <w:rsid w:val="00ED0C70"/>
    <w:rsid w:val="00ED1B58"/>
    <w:rsid w:val="00ED4857"/>
    <w:rsid w:val="00ED533A"/>
    <w:rsid w:val="00ED7C9C"/>
    <w:rsid w:val="00ED7E10"/>
    <w:rsid w:val="00ED7F56"/>
    <w:rsid w:val="00EE0829"/>
    <w:rsid w:val="00EE191A"/>
    <w:rsid w:val="00EE46CC"/>
    <w:rsid w:val="00EE55E7"/>
    <w:rsid w:val="00EE5737"/>
    <w:rsid w:val="00EE5D91"/>
    <w:rsid w:val="00EE7DC9"/>
    <w:rsid w:val="00EF54A6"/>
    <w:rsid w:val="00EF5532"/>
    <w:rsid w:val="00EF5712"/>
    <w:rsid w:val="00EF5ABD"/>
    <w:rsid w:val="00EF658A"/>
    <w:rsid w:val="00EF71B3"/>
    <w:rsid w:val="00F01956"/>
    <w:rsid w:val="00F02E37"/>
    <w:rsid w:val="00F04741"/>
    <w:rsid w:val="00F056BA"/>
    <w:rsid w:val="00F0589C"/>
    <w:rsid w:val="00F071D3"/>
    <w:rsid w:val="00F12528"/>
    <w:rsid w:val="00F12C98"/>
    <w:rsid w:val="00F172BC"/>
    <w:rsid w:val="00F17F35"/>
    <w:rsid w:val="00F20D52"/>
    <w:rsid w:val="00F2115E"/>
    <w:rsid w:val="00F22175"/>
    <w:rsid w:val="00F23340"/>
    <w:rsid w:val="00F272E3"/>
    <w:rsid w:val="00F277D6"/>
    <w:rsid w:val="00F30E5E"/>
    <w:rsid w:val="00F31567"/>
    <w:rsid w:val="00F31791"/>
    <w:rsid w:val="00F322EE"/>
    <w:rsid w:val="00F326A2"/>
    <w:rsid w:val="00F34523"/>
    <w:rsid w:val="00F34B6F"/>
    <w:rsid w:val="00F375A9"/>
    <w:rsid w:val="00F4381D"/>
    <w:rsid w:val="00F442A5"/>
    <w:rsid w:val="00F4438E"/>
    <w:rsid w:val="00F45603"/>
    <w:rsid w:val="00F4579E"/>
    <w:rsid w:val="00F468F1"/>
    <w:rsid w:val="00F50081"/>
    <w:rsid w:val="00F5201A"/>
    <w:rsid w:val="00F52D7A"/>
    <w:rsid w:val="00F57C73"/>
    <w:rsid w:val="00F6020F"/>
    <w:rsid w:val="00F609A5"/>
    <w:rsid w:val="00F61094"/>
    <w:rsid w:val="00F610AB"/>
    <w:rsid w:val="00F62F4B"/>
    <w:rsid w:val="00F63B96"/>
    <w:rsid w:val="00F63DBC"/>
    <w:rsid w:val="00F65D4D"/>
    <w:rsid w:val="00F676AE"/>
    <w:rsid w:val="00F7020B"/>
    <w:rsid w:val="00F70765"/>
    <w:rsid w:val="00F7180D"/>
    <w:rsid w:val="00F748C0"/>
    <w:rsid w:val="00F75DA5"/>
    <w:rsid w:val="00F772A0"/>
    <w:rsid w:val="00F803BE"/>
    <w:rsid w:val="00F80CC1"/>
    <w:rsid w:val="00F810C7"/>
    <w:rsid w:val="00F81C60"/>
    <w:rsid w:val="00F82C7F"/>
    <w:rsid w:val="00F830C3"/>
    <w:rsid w:val="00F84140"/>
    <w:rsid w:val="00F8613F"/>
    <w:rsid w:val="00F87F4C"/>
    <w:rsid w:val="00F90658"/>
    <w:rsid w:val="00F950A3"/>
    <w:rsid w:val="00F96146"/>
    <w:rsid w:val="00F96616"/>
    <w:rsid w:val="00F96813"/>
    <w:rsid w:val="00F96BC3"/>
    <w:rsid w:val="00FA09B2"/>
    <w:rsid w:val="00FA1664"/>
    <w:rsid w:val="00FA1D96"/>
    <w:rsid w:val="00FA44AB"/>
    <w:rsid w:val="00FA4691"/>
    <w:rsid w:val="00FA51F4"/>
    <w:rsid w:val="00FB3378"/>
    <w:rsid w:val="00FB478B"/>
    <w:rsid w:val="00FB67E0"/>
    <w:rsid w:val="00FC09E0"/>
    <w:rsid w:val="00FC23A6"/>
    <w:rsid w:val="00FC549A"/>
    <w:rsid w:val="00FC7825"/>
    <w:rsid w:val="00FD05AE"/>
    <w:rsid w:val="00FD0DD4"/>
    <w:rsid w:val="00FD1BB9"/>
    <w:rsid w:val="00FD3166"/>
    <w:rsid w:val="00FD3610"/>
    <w:rsid w:val="00FD5AD0"/>
    <w:rsid w:val="00FD79A1"/>
    <w:rsid w:val="00FF017A"/>
    <w:rsid w:val="00FF0870"/>
    <w:rsid w:val="00FF188E"/>
    <w:rsid w:val="00FF2AE7"/>
    <w:rsid w:val="00FF2C54"/>
    <w:rsid w:val="00FF3CBC"/>
    <w:rsid w:val="00FF518C"/>
    <w:rsid w:val="00FF57EB"/>
    <w:rsid w:val="00FF5E70"/>
    <w:rsid w:val="00FF6637"/>
    <w:rsid w:val="00FF69E0"/>
    <w:rsid w:val="00FF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72A5"/>
  <w15:docId w15:val="{ED67EF46-CE99-4FA8-94EE-86867AE2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uiPriority w:val="1"/>
    <w:rPr>
      <w:rFonts w:ascii="Bookman Old Style" w:hAnsi="Bookman Old Style"/>
    </w:rPr>
  </w:style>
  <w:style w:type="paragraph" w:styleId="NoSpacing">
    <w:name w:val="No Spacing"/>
    <w:basedOn w:val="Normal"/>
    <w:uiPriority w:val="1"/>
    <w:qFormat/>
    <w:rsid w:val="00E16C60"/>
    <w:pPr>
      <w:spacing w:before="60" w:after="60" w:line="240" w:lineRule="auto"/>
      <w:jc w:val="both"/>
    </w:pPr>
    <w:rPr>
      <w:rFonts w:ascii="Times New Roman" w:eastAsia="Aptos" w:hAnsi="Times New Roman"/>
    </w:rPr>
  </w:style>
  <w:style w:type="paragraph" w:customStyle="1" w:styleId="Normalnext">
    <w:name w:val="Normal next"/>
    <w:basedOn w:val="Normal"/>
    <w:qFormat/>
    <w:pPr>
      <w:spacing w:after="0" w:line="240" w:lineRule="auto"/>
    </w:pPr>
    <w:rPr>
      <w:rFonts w:cs="Calibri"/>
      <w:color w:val="000000"/>
      <w:kern w:val="0"/>
      <w:shd w:val="clear" w:color="auto" w:fill="FFFFFF"/>
    </w:rPr>
  </w:style>
  <w:style w:type="paragraph" w:styleId="NormalWeb">
    <w:name w:val="Normal (Web)"/>
    <w:basedOn w:val="Normal"/>
    <w:uiPriority w:val="99"/>
    <w:pPr>
      <w:spacing w:before="100" w:after="100" w:line="240" w:lineRule="auto"/>
    </w:pPr>
    <w:rPr>
      <w:rFonts w:cs="Calibri"/>
      <w:kern w:val="0"/>
      <w:lang w:eastAsia="en-GB"/>
    </w:rPr>
  </w:style>
  <w:style w:type="character" w:styleId="Emphasis">
    <w:name w:val="Emphasis"/>
    <w:rsid w:val="00B0146B"/>
    <w:rPr>
      <w:rFonts w:ascii="Rockwell" w:hAnsi="Rockwell"/>
      <w:b/>
      <w:bCs/>
    </w:rPr>
  </w:style>
  <w:style w:type="character" w:styleId="Strong">
    <w:name w:val="Strong"/>
    <w:basedOn w:val="DefaultParagraphFont"/>
    <w:rPr>
      <w:b/>
      <w:bCs/>
    </w:rPr>
  </w:style>
  <w:style w:type="character" w:styleId="Hyperlink">
    <w:name w:val="Hyperlink"/>
    <w:basedOn w:val="DefaultParagraphFont"/>
    <w:uiPriority w:val="99"/>
    <w:rPr>
      <w:color w:val="0563C1"/>
      <w:u w:val="single"/>
    </w:rPr>
  </w:style>
  <w:style w:type="paragraph" w:styleId="ListParagraph">
    <w:name w:val="List Paragraph"/>
    <w:basedOn w:val="Normal"/>
    <w:pPr>
      <w:spacing w:after="0" w:line="240" w:lineRule="auto"/>
      <w:ind w:left="720"/>
    </w:pPr>
    <w:rPr>
      <w:rFonts w:cs="Calibri"/>
      <w:kern w:val="0"/>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kern w:val="3"/>
      <w:sz w:val="32"/>
      <w:szCs w:val="32"/>
    </w:rPr>
  </w:style>
  <w:style w:type="paragraph" w:customStyle="1" w:styleId="Default">
    <w:name w:val="Default"/>
    <w:basedOn w:val="Normal"/>
    <w:pPr>
      <w:autoSpaceDE w:val="0"/>
      <w:spacing w:after="0" w:line="240" w:lineRule="auto"/>
    </w:pPr>
    <w:rPr>
      <w:rFonts w:ascii="Modern Love" w:hAnsi="Modern Love" w:cs="Calibri"/>
      <w:color w:val="000000"/>
      <w:kern w:val="0"/>
      <w:sz w:val="24"/>
      <w:szCs w:val="24"/>
    </w:rPr>
  </w:style>
  <w:style w:type="character" w:customStyle="1" w:styleId="Heading4Char">
    <w:name w:val="Heading 4 Char"/>
    <w:basedOn w:val="DefaultParagraphFont"/>
    <w:rPr>
      <w:rFonts w:ascii="Calibri Light" w:eastAsia="Times New Roman" w:hAnsi="Calibri Light" w:cs="Times New Roman"/>
      <w:i/>
      <w:iCs/>
      <w:color w:val="2F5496"/>
      <w:kern w:val="3"/>
    </w:rPr>
  </w:style>
  <w:style w:type="character" w:customStyle="1" w:styleId="apple-converted-space">
    <w:name w:val="apple-converted-space"/>
    <w:basedOn w:val="DefaultParagraphFont"/>
  </w:style>
  <w:style w:type="paragraph" w:styleId="PlainText">
    <w:name w:val="Plain Text"/>
    <w:basedOn w:val="Normal"/>
    <w:pPr>
      <w:spacing w:after="0" w:line="240" w:lineRule="auto"/>
    </w:pPr>
    <w:rPr>
      <w:szCs w:val="21"/>
    </w:rPr>
  </w:style>
  <w:style w:type="character" w:customStyle="1" w:styleId="PlainTextChar">
    <w:name w:val="Plain Text Char"/>
    <w:basedOn w:val="DefaultParagraphFont"/>
    <w:rPr>
      <w:rFonts w:ascii="Calibri" w:hAnsi="Calibri"/>
      <w:szCs w:val="21"/>
    </w:rPr>
  </w:style>
  <w:style w:type="character" w:customStyle="1" w:styleId="cskcde">
    <w:name w:val="cskcde"/>
    <w:basedOn w:val="DefaultParagraphFont"/>
  </w:style>
  <w:style w:type="character" w:customStyle="1" w:styleId="hgkelc">
    <w:name w:val="hgkelc"/>
    <w:basedOn w:val="DefaultParagraphFont"/>
  </w:style>
  <w:style w:type="paragraph" w:styleId="BodyText">
    <w:name w:val="Body Text"/>
    <w:basedOn w:val="Normal"/>
    <w:pPr>
      <w:autoSpaceDE w:val="0"/>
      <w:spacing w:after="0" w:line="240" w:lineRule="auto"/>
    </w:pPr>
    <w:rPr>
      <w:rFonts w:ascii="Verdana" w:hAnsi="Verdana" w:cs="Calibri"/>
      <w:kern w:val="0"/>
    </w:rPr>
  </w:style>
  <w:style w:type="character" w:customStyle="1" w:styleId="BodyTextChar">
    <w:name w:val="Body Text Char"/>
    <w:basedOn w:val="DefaultParagraphFont"/>
    <w:rPr>
      <w:rFonts w:ascii="Verdana" w:hAnsi="Verdana" w:cs="Calibri"/>
      <w:kern w:val="0"/>
    </w:rPr>
  </w:style>
  <w:style w:type="paragraph" w:customStyle="1" w:styleId="size-18">
    <w:name w:val="size-18"/>
    <w:basedOn w:val="Normal"/>
    <w:pPr>
      <w:spacing w:before="100" w:after="100" w:line="240" w:lineRule="auto"/>
    </w:pPr>
    <w:rPr>
      <w:rFonts w:ascii="Times New Roman" w:eastAsia="Times New Roman" w:hAnsi="Times New Roman"/>
      <w:kern w:val="0"/>
      <w:sz w:val="24"/>
      <w:szCs w:val="24"/>
      <w:lang w:eastAsia="en-GB"/>
    </w:rPr>
  </w:style>
  <w:style w:type="character" w:customStyle="1" w:styleId="m-font-size-14">
    <w:name w:val="m-font-size-14"/>
    <w:basedOn w:val="DefaultParagraphFon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kern w:val="3"/>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kern w:val="3"/>
    </w:rPr>
  </w:style>
  <w:style w:type="character" w:customStyle="1" w:styleId="Heading2Char">
    <w:name w:val="Heading 2 Char"/>
    <w:basedOn w:val="DefaultParagraphFont"/>
    <w:rPr>
      <w:rFonts w:ascii="Calibri Light" w:eastAsia="Times New Roman" w:hAnsi="Calibri Light" w:cs="Times New Roman"/>
      <w:color w:val="2F5496"/>
      <w:kern w:val="3"/>
      <w:sz w:val="26"/>
      <w:szCs w:val="26"/>
    </w:rPr>
  </w:style>
  <w:style w:type="paragraph" w:customStyle="1" w:styleId="contenttext">
    <w:name w:val="content_text"/>
    <w:basedOn w:val="Normal"/>
    <w:pPr>
      <w:spacing w:before="100" w:after="100" w:line="240" w:lineRule="auto"/>
    </w:pPr>
    <w:rPr>
      <w:rFonts w:ascii="Times New Roman" w:eastAsia="Times New Roman" w:hAnsi="Times New Roman"/>
      <w:kern w:val="0"/>
      <w:sz w:val="24"/>
      <w:szCs w:val="24"/>
      <w:lang w:eastAsia="en-GB"/>
    </w:rPr>
  </w:style>
  <w:style w:type="table" w:styleId="TableGrid">
    <w:name w:val="Table Grid"/>
    <w:basedOn w:val="TableNormal"/>
    <w:uiPriority w:val="99"/>
    <w:rsid w:val="005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55D94"/>
    <w:pPr>
      <w:spacing w:after="120" w:line="480" w:lineRule="auto"/>
    </w:pPr>
  </w:style>
  <w:style w:type="character" w:customStyle="1" w:styleId="BodyText2Char">
    <w:name w:val="Body Text 2 Char"/>
    <w:basedOn w:val="DefaultParagraphFont"/>
    <w:link w:val="BodyText2"/>
    <w:uiPriority w:val="99"/>
    <w:semiHidden/>
    <w:rsid w:val="0065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757">
      <w:bodyDiv w:val="1"/>
      <w:marLeft w:val="0"/>
      <w:marRight w:val="0"/>
      <w:marTop w:val="0"/>
      <w:marBottom w:val="0"/>
      <w:divBdr>
        <w:top w:val="none" w:sz="0" w:space="0" w:color="auto"/>
        <w:left w:val="none" w:sz="0" w:space="0" w:color="auto"/>
        <w:bottom w:val="none" w:sz="0" w:space="0" w:color="auto"/>
        <w:right w:val="none" w:sz="0" w:space="0" w:color="auto"/>
      </w:divBdr>
    </w:div>
    <w:div w:id="107741371">
      <w:bodyDiv w:val="1"/>
      <w:marLeft w:val="0"/>
      <w:marRight w:val="0"/>
      <w:marTop w:val="0"/>
      <w:marBottom w:val="0"/>
      <w:divBdr>
        <w:top w:val="none" w:sz="0" w:space="0" w:color="auto"/>
        <w:left w:val="none" w:sz="0" w:space="0" w:color="auto"/>
        <w:bottom w:val="none" w:sz="0" w:space="0" w:color="auto"/>
        <w:right w:val="none" w:sz="0" w:space="0" w:color="auto"/>
      </w:divBdr>
    </w:div>
    <w:div w:id="108013211">
      <w:bodyDiv w:val="1"/>
      <w:marLeft w:val="0"/>
      <w:marRight w:val="0"/>
      <w:marTop w:val="0"/>
      <w:marBottom w:val="0"/>
      <w:divBdr>
        <w:top w:val="none" w:sz="0" w:space="0" w:color="auto"/>
        <w:left w:val="none" w:sz="0" w:space="0" w:color="auto"/>
        <w:bottom w:val="none" w:sz="0" w:space="0" w:color="auto"/>
        <w:right w:val="none" w:sz="0" w:space="0" w:color="auto"/>
      </w:divBdr>
    </w:div>
    <w:div w:id="121192076">
      <w:bodyDiv w:val="1"/>
      <w:marLeft w:val="0"/>
      <w:marRight w:val="0"/>
      <w:marTop w:val="0"/>
      <w:marBottom w:val="0"/>
      <w:divBdr>
        <w:top w:val="none" w:sz="0" w:space="0" w:color="auto"/>
        <w:left w:val="none" w:sz="0" w:space="0" w:color="auto"/>
        <w:bottom w:val="none" w:sz="0" w:space="0" w:color="auto"/>
        <w:right w:val="none" w:sz="0" w:space="0" w:color="auto"/>
      </w:divBdr>
    </w:div>
    <w:div w:id="168640417">
      <w:bodyDiv w:val="1"/>
      <w:marLeft w:val="0"/>
      <w:marRight w:val="0"/>
      <w:marTop w:val="0"/>
      <w:marBottom w:val="0"/>
      <w:divBdr>
        <w:top w:val="none" w:sz="0" w:space="0" w:color="auto"/>
        <w:left w:val="none" w:sz="0" w:space="0" w:color="auto"/>
        <w:bottom w:val="none" w:sz="0" w:space="0" w:color="auto"/>
        <w:right w:val="none" w:sz="0" w:space="0" w:color="auto"/>
      </w:divBdr>
    </w:div>
    <w:div w:id="188380311">
      <w:bodyDiv w:val="1"/>
      <w:marLeft w:val="0"/>
      <w:marRight w:val="0"/>
      <w:marTop w:val="0"/>
      <w:marBottom w:val="0"/>
      <w:divBdr>
        <w:top w:val="none" w:sz="0" w:space="0" w:color="auto"/>
        <w:left w:val="none" w:sz="0" w:space="0" w:color="auto"/>
        <w:bottom w:val="none" w:sz="0" w:space="0" w:color="auto"/>
        <w:right w:val="none" w:sz="0" w:space="0" w:color="auto"/>
      </w:divBdr>
    </w:div>
    <w:div w:id="191921019">
      <w:bodyDiv w:val="1"/>
      <w:marLeft w:val="0"/>
      <w:marRight w:val="0"/>
      <w:marTop w:val="0"/>
      <w:marBottom w:val="0"/>
      <w:divBdr>
        <w:top w:val="none" w:sz="0" w:space="0" w:color="auto"/>
        <w:left w:val="none" w:sz="0" w:space="0" w:color="auto"/>
        <w:bottom w:val="none" w:sz="0" w:space="0" w:color="auto"/>
        <w:right w:val="none" w:sz="0" w:space="0" w:color="auto"/>
      </w:divBdr>
    </w:div>
    <w:div w:id="220363708">
      <w:bodyDiv w:val="1"/>
      <w:marLeft w:val="0"/>
      <w:marRight w:val="0"/>
      <w:marTop w:val="0"/>
      <w:marBottom w:val="0"/>
      <w:divBdr>
        <w:top w:val="none" w:sz="0" w:space="0" w:color="auto"/>
        <w:left w:val="none" w:sz="0" w:space="0" w:color="auto"/>
        <w:bottom w:val="none" w:sz="0" w:space="0" w:color="auto"/>
        <w:right w:val="none" w:sz="0" w:space="0" w:color="auto"/>
      </w:divBdr>
    </w:div>
    <w:div w:id="246040188">
      <w:bodyDiv w:val="1"/>
      <w:marLeft w:val="0"/>
      <w:marRight w:val="0"/>
      <w:marTop w:val="0"/>
      <w:marBottom w:val="0"/>
      <w:divBdr>
        <w:top w:val="none" w:sz="0" w:space="0" w:color="auto"/>
        <w:left w:val="none" w:sz="0" w:space="0" w:color="auto"/>
        <w:bottom w:val="none" w:sz="0" w:space="0" w:color="auto"/>
        <w:right w:val="none" w:sz="0" w:space="0" w:color="auto"/>
      </w:divBdr>
    </w:div>
    <w:div w:id="278266374">
      <w:bodyDiv w:val="1"/>
      <w:marLeft w:val="0"/>
      <w:marRight w:val="0"/>
      <w:marTop w:val="0"/>
      <w:marBottom w:val="0"/>
      <w:divBdr>
        <w:top w:val="none" w:sz="0" w:space="0" w:color="auto"/>
        <w:left w:val="none" w:sz="0" w:space="0" w:color="auto"/>
        <w:bottom w:val="none" w:sz="0" w:space="0" w:color="auto"/>
        <w:right w:val="none" w:sz="0" w:space="0" w:color="auto"/>
      </w:divBdr>
    </w:div>
    <w:div w:id="325282618">
      <w:bodyDiv w:val="1"/>
      <w:marLeft w:val="0"/>
      <w:marRight w:val="0"/>
      <w:marTop w:val="0"/>
      <w:marBottom w:val="0"/>
      <w:divBdr>
        <w:top w:val="none" w:sz="0" w:space="0" w:color="auto"/>
        <w:left w:val="none" w:sz="0" w:space="0" w:color="auto"/>
        <w:bottom w:val="none" w:sz="0" w:space="0" w:color="auto"/>
        <w:right w:val="none" w:sz="0" w:space="0" w:color="auto"/>
      </w:divBdr>
    </w:div>
    <w:div w:id="353771018">
      <w:bodyDiv w:val="1"/>
      <w:marLeft w:val="0"/>
      <w:marRight w:val="0"/>
      <w:marTop w:val="0"/>
      <w:marBottom w:val="0"/>
      <w:divBdr>
        <w:top w:val="none" w:sz="0" w:space="0" w:color="auto"/>
        <w:left w:val="none" w:sz="0" w:space="0" w:color="auto"/>
        <w:bottom w:val="none" w:sz="0" w:space="0" w:color="auto"/>
        <w:right w:val="none" w:sz="0" w:space="0" w:color="auto"/>
      </w:divBdr>
    </w:div>
    <w:div w:id="370232159">
      <w:bodyDiv w:val="1"/>
      <w:marLeft w:val="0"/>
      <w:marRight w:val="0"/>
      <w:marTop w:val="0"/>
      <w:marBottom w:val="0"/>
      <w:divBdr>
        <w:top w:val="none" w:sz="0" w:space="0" w:color="auto"/>
        <w:left w:val="none" w:sz="0" w:space="0" w:color="auto"/>
        <w:bottom w:val="none" w:sz="0" w:space="0" w:color="auto"/>
        <w:right w:val="none" w:sz="0" w:space="0" w:color="auto"/>
      </w:divBdr>
    </w:div>
    <w:div w:id="413938408">
      <w:bodyDiv w:val="1"/>
      <w:marLeft w:val="0"/>
      <w:marRight w:val="0"/>
      <w:marTop w:val="0"/>
      <w:marBottom w:val="0"/>
      <w:divBdr>
        <w:top w:val="none" w:sz="0" w:space="0" w:color="auto"/>
        <w:left w:val="none" w:sz="0" w:space="0" w:color="auto"/>
        <w:bottom w:val="none" w:sz="0" w:space="0" w:color="auto"/>
        <w:right w:val="none" w:sz="0" w:space="0" w:color="auto"/>
      </w:divBdr>
    </w:div>
    <w:div w:id="444231519">
      <w:bodyDiv w:val="1"/>
      <w:marLeft w:val="0"/>
      <w:marRight w:val="0"/>
      <w:marTop w:val="0"/>
      <w:marBottom w:val="0"/>
      <w:divBdr>
        <w:top w:val="none" w:sz="0" w:space="0" w:color="auto"/>
        <w:left w:val="none" w:sz="0" w:space="0" w:color="auto"/>
        <w:bottom w:val="none" w:sz="0" w:space="0" w:color="auto"/>
        <w:right w:val="none" w:sz="0" w:space="0" w:color="auto"/>
      </w:divBdr>
    </w:div>
    <w:div w:id="466362520">
      <w:bodyDiv w:val="1"/>
      <w:marLeft w:val="0"/>
      <w:marRight w:val="0"/>
      <w:marTop w:val="0"/>
      <w:marBottom w:val="0"/>
      <w:divBdr>
        <w:top w:val="none" w:sz="0" w:space="0" w:color="auto"/>
        <w:left w:val="none" w:sz="0" w:space="0" w:color="auto"/>
        <w:bottom w:val="none" w:sz="0" w:space="0" w:color="auto"/>
        <w:right w:val="none" w:sz="0" w:space="0" w:color="auto"/>
      </w:divBdr>
    </w:div>
    <w:div w:id="488519884">
      <w:bodyDiv w:val="1"/>
      <w:marLeft w:val="0"/>
      <w:marRight w:val="0"/>
      <w:marTop w:val="0"/>
      <w:marBottom w:val="0"/>
      <w:divBdr>
        <w:top w:val="none" w:sz="0" w:space="0" w:color="auto"/>
        <w:left w:val="none" w:sz="0" w:space="0" w:color="auto"/>
        <w:bottom w:val="none" w:sz="0" w:space="0" w:color="auto"/>
        <w:right w:val="none" w:sz="0" w:space="0" w:color="auto"/>
      </w:divBdr>
    </w:div>
    <w:div w:id="509872995">
      <w:bodyDiv w:val="1"/>
      <w:marLeft w:val="0"/>
      <w:marRight w:val="0"/>
      <w:marTop w:val="0"/>
      <w:marBottom w:val="0"/>
      <w:divBdr>
        <w:top w:val="none" w:sz="0" w:space="0" w:color="auto"/>
        <w:left w:val="none" w:sz="0" w:space="0" w:color="auto"/>
        <w:bottom w:val="none" w:sz="0" w:space="0" w:color="auto"/>
        <w:right w:val="none" w:sz="0" w:space="0" w:color="auto"/>
      </w:divBdr>
    </w:div>
    <w:div w:id="530610392">
      <w:bodyDiv w:val="1"/>
      <w:marLeft w:val="0"/>
      <w:marRight w:val="0"/>
      <w:marTop w:val="0"/>
      <w:marBottom w:val="0"/>
      <w:divBdr>
        <w:top w:val="none" w:sz="0" w:space="0" w:color="auto"/>
        <w:left w:val="none" w:sz="0" w:space="0" w:color="auto"/>
        <w:bottom w:val="none" w:sz="0" w:space="0" w:color="auto"/>
        <w:right w:val="none" w:sz="0" w:space="0" w:color="auto"/>
      </w:divBdr>
    </w:div>
    <w:div w:id="531840497">
      <w:bodyDiv w:val="1"/>
      <w:marLeft w:val="0"/>
      <w:marRight w:val="0"/>
      <w:marTop w:val="0"/>
      <w:marBottom w:val="0"/>
      <w:divBdr>
        <w:top w:val="none" w:sz="0" w:space="0" w:color="auto"/>
        <w:left w:val="none" w:sz="0" w:space="0" w:color="auto"/>
        <w:bottom w:val="none" w:sz="0" w:space="0" w:color="auto"/>
        <w:right w:val="none" w:sz="0" w:space="0" w:color="auto"/>
      </w:divBdr>
    </w:div>
    <w:div w:id="538129144">
      <w:bodyDiv w:val="1"/>
      <w:marLeft w:val="0"/>
      <w:marRight w:val="0"/>
      <w:marTop w:val="0"/>
      <w:marBottom w:val="0"/>
      <w:divBdr>
        <w:top w:val="none" w:sz="0" w:space="0" w:color="auto"/>
        <w:left w:val="none" w:sz="0" w:space="0" w:color="auto"/>
        <w:bottom w:val="none" w:sz="0" w:space="0" w:color="auto"/>
        <w:right w:val="none" w:sz="0" w:space="0" w:color="auto"/>
      </w:divBdr>
    </w:div>
    <w:div w:id="559559502">
      <w:bodyDiv w:val="1"/>
      <w:marLeft w:val="0"/>
      <w:marRight w:val="0"/>
      <w:marTop w:val="0"/>
      <w:marBottom w:val="0"/>
      <w:divBdr>
        <w:top w:val="none" w:sz="0" w:space="0" w:color="auto"/>
        <w:left w:val="none" w:sz="0" w:space="0" w:color="auto"/>
        <w:bottom w:val="none" w:sz="0" w:space="0" w:color="auto"/>
        <w:right w:val="none" w:sz="0" w:space="0" w:color="auto"/>
      </w:divBdr>
    </w:div>
    <w:div w:id="631402468">
      <w:bodyDiv w:val="1"/>
      <w:marLeft w:val="0"/>
      <w:marRight w:val="0"/>
      <w:marTop w:val="0"/>
      <w:marBottom w:val="0"/>
      <w:divBdr>
        <w:top w:val="none" w:sz="0" w:space="0" w:color="auto"/>
        <w:left w:val="none" w:sz="0" w:space="0" w:color="auto"/>
        <w:bottom w:val="none" w:sz="0" w:space="0" w:color="auto"/>
        <w:right w:val="none" w:sz="0" w:space="0" w:color="auto"/>
      </w:divBdr>
    </w:div>
    <w:div w:id="656691148">
      <w:bodyDiv w:val="1"/>
      <w:marLeft w:val="0"/>
      <w:marRight w:val="0"/>
      <w:marTop w:val="0"/>
      <w:marBottom w:val="0"/>
      <w:divBdr>
        <w:top w:val="none" w:sz="0" w:space="0" w:color="auto"/>
        <w:left w:val="none" w:sz="0" w:space="0" w:color="auto"/>
        <w:bottom w:val="none" w:sz="0" w:space="0" w:color="auto"/>
        <w:right w:val="none" w:sz="0" w:space="0" w:color="auto"/>
      </w:divBdr>
    </w:div>
    <w:div w:id="661348840">
      <w:bodyDiv w:val="1"/>
      <w:marLeft w:val="0"/>
      <w:marRight w:val="0"/>
      <w:marTop w:val="0"/>
      <w:marBottom w:val="0"/>
      <w:divBdr>
        <w:top w:val="none" w:sz="0" w:space="0" w:color="auto"/>
        <w:left w:val="none" w:sz="0" w:space="0" w:color="auto"/>
        <w:bottom w:val="none" w:sz="0" w:space="0" w:color="auto"/>
        <w:right w:val="none" w:sz="0" w:space="0" w:color="auto"/>
      </w:divBdr>
    </w:div>
    <w:div w:id="666204111">
      <w:bodyDiv w:val="1"/>
      <w:marLeft w:val="0"/>
      <w:marRight w:val="0"/>
      <w:marTop w:val="0"/>
      <w:marBottom w:val="0"/>
      <w:divBdr>
        <w:top w:val="none" w:sz="0" w:space="0" w:color="auto"/>
        <w:left w:val="none" w:sz="0" w:space="0" w:color="auto"/>
        <w:bottom w:val="none" w:sz="0" w:space="0" w:color="auto"/>
        <w:right w:val="none" w:sz="0" w:space="0" w:color="auto"/>
      </w:divBdr>
    </w:div>
    <w:div w:id="686977894">
      <w:bodyDiv w:val="1"/>
      <w:marLeft w:val="0"/>
      <w:marRight w:val="0"/>
      <w:marTop w:val="0"/>
      <w:marBottom w:val="0"/>
      <w:divBdr>
        <w:top w:val="none" w:sz="0" w:space="0" w:color="auto"/>
        <w:left w:val="none" w:sz="0" w:space="0" w:color="auto"/>
        <w:bottom w:val="none" w:sz="0" w:space="0" w:color="auto"/>
        <w:right w:val="none" w:sz="0" w:space="0" w:color="auto"/>
      </w:divBdr>
    </w:div>
    <w:div w:id="703015765">
      <w:bodyDiv w:val="1"/>
      <w:marLeft w:val="0"/>
      <w:marRight w:val="0"/>
      <w:marTop w:val="0"/>
      <w:marBottom w:val="0"/>
      <w:divBdr>
        <w:top w:val="none" w:sz="0" w:space="0" w:color="auto"/>
        <w:left w:val="none" w:sz="0" w:space="0" w:color="auto"/>
        <w:bottom w:val="none" w:sz="0" w:space="0" w:color="auto"/>
        <w:right w:val="none" w:sz="0" w:space="0" w:color="auto"/>
      </w:divBdr>
    </w:div>
    <w:div w:id="728959853">
      <w:bodyDiv w:val="1"/>
      <w:marLeft w:val="0"/>
      <w:marRight w:val="0"/>
      <w:marTop w:val="0"/>
      <w:marBottom w:val="0"/>
      <w:divBdr>
        <w:top w:val="none" w:sz="0" w:space="0" w:color="auto"/>
        <w:left w:val="none" w:sz="0" w:space="0" w:color="auto"/>
        <w:bottom w:val="none" w:sz="0" w:space="0" w:color="auto"/>
        <w:right w:val="none" w:sz="0" w:space="0" w:color="auto"/>
      </w:divBdr>
    </w:div>
    <w:div w:id="753550985">
      <w:bodyDiv w:val="1"/>
      <w:marLeft w:val="0"/>
      <w:marRight w:val="0"/>
      <w:marTop w:val="0"/>
      <w:marBottom w:val="0"/>
      <w:divBdr>
        <w:top w:val="none" w:sz="0" w:space="0" w:color="auto"/>
        <w:left w:val="none" w:sz="0" w:space="0" w:color="auto"/>
        <w:bottom w:val="none" w:sz="0" w:space="0" w:color="auto"/>
        <w:right w:val="none" w:sz="0" w:space="0" w:color="auto"/>
      </w:divBdr>
    </w:div>
    <w:div w:id="783500880">
      <w:bodyDiv w:val="1"/>
      <w:marLeft w:val="0"/>
      <w:marRight w:val="0"/>
      <w:marTop w:val="0"/>
      <w:marBottom w:val="0"/>
      <w:divBdr>
        <w:top w:val="none" w:sz="0" w:space="0" w:color="auto"/>
        <w:left w:val="none" w:sz="0" w:space="0" w:color="auto"/>
        <w:bottom w:val="none" w:sz="0" w:space="0" w:color="auto"/>
        <w:right w:val="none" w:sz="0" w:space="0" w:color="auto"/>
      </w:divBdr>
    </w:div>
    <w:div w:id="788815827">
      <w:bodyDiv w:val="1"/>
      <w:marLeft w:val="0"/>
      <w:marRight w:val="0"/>
      <w:marTop w:val="0"/>
      <w:marBottom w:val="0"/>
      <w:divBdr>
        <w:top w:val="none" w:sz="0" w:space="0" w:color="auto"/>
        <w:left w:val="none" w:sz="0" w:space="0" w:color="auto"/>
        <w:bottom w:val="none" w:sz="0" w:space="0" w:color="auto"/>
        <w:right w:val="none" w:sz="0" w:space="0" w:color="auto"/>
      </w:divBdr>
    </w:div>
    <w:div w:id="792214606">
      <w:bodyDiv w:val="1"/>
      <w:marLeft w:val="0"/>
      <w:marRight w:val="0"/>
      <w:marTop w:val="0"/>
      <w:marBottom w:val="0"/>
      <w:divBdr>
        <w:top w:val="none" w:sz="0" w:space="0" w:color="auto"/>
        <w:left w:val="none" w:sz="0" w:space="0" w:color="auto"/>
        <w:bottom w:val="none" w:sz="0" w:space="0" w:color="auto"/>
        <w:right w:val="none" w:sz="0" w:space="0" w:color="auto"/>
      </w:divBdr>
    </w:div>
    <w:div w:id="849178415">
      <w:bodyDiv w:val="1"/>
      <w:marLeft w:val="0"/>
      <w:marRight w:val="0"/>
      <w:marTop w:val="0"/>
      <w:marBottom w:val="0"/>
      <w:divBdr>
        <w:top w:val="none" w:sz="0" w:space="0" w:color="auto"/>
        <w:left w:val="none" w:sz="0" w:space="0" w:color="auto"/>
        <w:bottom w:val="none" w:sz="0" w:space="0" w:color="auto"/>
        <w:right w:val="none" w:sz="0" w:space="0" w:color="auto"/>
      </w:divBdr>
    </w:div>
    <w:div w:id="860361017">
      <w:bodyDiv w:val="1"/>
      <w:marLeft w:val="0"/>
      <w:marRight w:val="0"/>
      <w:marTop w:val="0"/>
      <w:marBottom w:val="0"/>
      <w:divBdr>
        <w:top w:val="none" w:sz="0" w:space="0" w:color="auto"/>
        <w:left w:val="none" w:sz="0" w:space="0" w:color="auto"/>
        <w:bottom w:val="none" w:sz="0" w:space="0" w:color="auto"/>
        <w:right w:val="none" w:sz="0" w:space="0" w:color="auto"/>
      </w:divBdr>
    </w:div>
    <w:div w:id="912277579">
      <w:bodyDiv w:val="1"/>
      <w:marLeft w:val="0"/>
      <w:marRight w:val="0"/>
      <w:marTop w:val="0"/>
      <w:marBottom w:val="0"/>
      <w:divBdr>
        <w:top w:val="none" w:sz="0" w:space="0" w:color="auto"/>
        <w:left w:val="none" w:sz="0" w:space="0" w:color="auto"/>
        <w:bottom w:val="none" w:sz="0" w:space="0" w:color="auto"/>
        <w:right w:val="none" w:sz="0" w:space="0" w:color="auto"/>
      </w:divBdr>
    </w:div>
    <w:div w:id="917056997">
      <w:bodyDiv w:val="1"/>
      <w:marLeft w:val="0"/>
      <w:marRight w:val="0"/>
      <w:marTop w:val="0"/>
      <w:marBottom w:val="0"/>
      <w:divBdr>
        <w:top w:val="none" w:sz="0" w:space="0" w:color="auto"/>
        <w:left w:val="none" w:sz="0" w:space="0" w:color="auto"/>
        <w:bottom w:val="none" w:sz="0" w:space="0" w:color="auto"/>
        <w:right w:val="none" w:sz="0" w:space="0" w:color="auto"/>
      </w:divBdr>
    </w:div>
    <w:div w:id="937060315">
      <w:bodyDiv w:val="1"/>
      <w:marLeft w:val="0"/>
      <w:marRight w:val="0"/>
      <w:marTop w:val="0"/>
      <w:marBottom w:val="0"/>
      <w:divBdr>
        <w:top w:val="none" w:sz="0" w:space="0" w:color="auto"/>
        <w:left w:val="none" w:sz="0" w:space="0" w:color="auto"/>
        <w:bottom w:val="none" w:sz="0" w:space="0" w:color="auto"/>
        <w:right w:val="none" w:sz="0" w:space="0" w:color="auto"/>
      </w:divBdr>
    </w:div>
    <w:div w:id="955865458">
      <w:bodyDiv w:val="1"/>
      <w:marLeft w:val="0"/>
      <w:marRight w:val="0"/>
      <w:marTop w:val="0"/>
      <w:marBottom w:val="0"/>
      <w:divBdr>
        <w:top w:val="none" w:sz="0" w:space="0" w:color="auto"/>
        <w:left w:val="none" w:sz="0" w:space="0" w:color="auto"/>
        <w:bottom w:val="none" w:sz="0" w:space="0" w:color="auto"/>
        <w:right w:val="none" w:sz="0" w:space="0" w:color="auto"/>
      </w:divBdr>
    </w:div>
    <w:div w:id="972372021">
      <w:bodyDiv w:val="1"/>
      <w:marLeft w:val="0"/>
      <w:marRight w:val="0"/>
      <w:marTop w:val="0"/>
      <w:marBottom w:val="0"/>
      <w:divBdr>
        <w:top w:val="none" w:sz="0" w:space="0" w:color="auto"/>
        <w:left w:val="none" w:sz="0" w:space="0" w:color="auto"/>
        <w:bottom w:val="none" w:sz="0" w:space="0" w:color="auto"/>
        <w:right w:val="none" w:sz="0" w:space="0" w:color="auto"/>
      </w:divBdr>
    </w:div>
    <w:div w:id="986477673">
      <w:bodyDiv w:val="1"/>
      <w:marLeft w:val="0"/>
      <w:marRight w:val="0"/>
      <w:marTop w:val="0"/>
      <w:marBottom w:val="0"/>
      <w:divBdr>
        <w:top w:val="none" w:sz="0" w:space="0" w:color="auto"/>
        <w:left w:val="none" w:sz="0" w:space="0" w:color="auto"/>
        <w:bottom w:val="none" w:sz="0" w:space="0" w:color="auto"/>
        <w:right w:val="none" w:sz="0" w:space="0" w:color="auto"/>
      </w:divBdr>
    </w:div>
    <w:div w:id="988166242">
      <w:bodyDiv w:val="1"/>
      <w:marLeft w:val="0"/>
      <w:marRight w:val="0"/>
      <w:marTop w:val="0"/>
      <w:marBottom w:val="0"/>
      <w:divBdr>
        <w:top w:val="none" w:sz="0" w:space="0" w:color="auto"/>
        <w:left w:val="none" w:sz="0" w:space="0" w:color="auto"/>
        <w:bottom w:val="none" w:sz="0" w:space="0" w:color="auto"/>
        <w:right w:val="none" w:sz="0" w:space="0" w:color="auto"/>
      </w:divBdr>
    </w:div>
    <w:div w:id="1043092007">
      <w:bodyDiv w:val="1"/>
      <w:marLeft w:val="0"/>
      <w:marRight w:val="0"/>
      <w:marTop w:val="0"/>
      <w:marBottom w:val="0"/>
      <w:divBdr>
        <w:top w:val="none" w:sz="0" w:space="0" w:color="auto"/>
        <w:left w:val="none" w:sz="0" w:space="0" w:color="auto"/>
        <w:bottom w:val="none" w:sz="0" w:space="0" w:color="auto"/>
        <w:right w:val="none" w:sz="0" w:space="0" w:color="auto"/>
      </w:divBdr>
    </w:div>
    <w:div w:id="1049644931">
      <w:bodyDiv w:val="1"/>
      <w:marLeft w:val="0"/>
      <w:marRight w:val="0"/>
      <w:marTop w:val="0"/>
      <w:marBottom w:val="0"/>
      <w:divBdr>
        <w:top w:val="none" w:sz="0" w:space="0" w:color="auto"/>
        <w:left w:val="none" w:sz="0" w:space="0" w:color="auto"/>
        <w:bottom w:val="none" w:sz="0" w:space="0" w:color="auto"/>
        <w:right w:val="none" w:sz="0" w:space="0" w:color="auto"/>
      </w:divBdr>
    </w:div>
    <w:div w:id="1053851161">
      <w:bodyDiv w:val="1"/>
      <w:marLeft w:val="0"/>
      <w:marRight w:val="0"/>
      <w:marTop w:val="0"/>
      <w:marBottom w:val="0"/>
      <w:divBdr>
        <w:top w:val="none" w:sz="0" w:space="0" w:color="auto"/>
        <w:left w:val="none" w:sz="0" w:space="0" w:color="auto"/>
        <w:bottom w:val="none" w:sz="0" w:space="0" w:color="auto"/>
        <w:right w:val="none" w:sz="0" w:space="0" w:color="auto"/>
      </w:divBdr>
    </w:div>
    <w:div w:id="1088192404">
      <w:bodyDiv w:val="1"/>
      <w:marLeft w:val="0"/>
      <w:marRight w:val="0"/>
      <w:marTop w:val="0"/>
      <w:marBottom w:val="0"/>
      <w:divBdr>
        <w:top w:val="none" w:sz="0" w:space="0" w:color="auto"/>
        <w:left w:val="none" w:sz="0" w:space="0" w:color="auto"/>
        <w:bottom w:val="none" w:sz="0" w:space="0" w:color="auto"/>
        <w:right w:val="none" w:sz="0" w:space="0" w:color="auto"/>
      </w:divBdr>
    </w:div>
    <w:div w:id="1096754584">
      <w:bodyDiv w:val="1"/>
      <w:marLeft w:val="0"/>
      <w:marRight w:val="0"/>
      <w:marTop w:val="0"/>
      <w:marBottom w:val="0"/>
      <w:divBdr>
        <w:top w:val="none" w:sz="0" w:space="0" w:color="auto"/>
        <w:left w:val="none" w:sz="0" w:space="0" w:color="auto"/>
        <w:bottom w:val="none" w:sz="0" w:space="0" w:color="auto"/>
        <w:right w:val="none" w:sz="0" w:space="0" w:color="auto"/>
      </w:divBdr>
      <w:divsChild>
        <w:div w:id="840320527">
          <w:marLeft w:val="0"/>
          <w:marRight w:val="0"/>
          <w:marTop w:val="120"/>
          <w:marBottom w:val="0"/>
          <w:divBdr>
            <w:top w:val="none" w:sz="0" w:space="0" w:color="auto"/>
            <w:left w:val="none" w:sz="0" w:space="0" w:color="auto"/>
            <w:bottom w:val="none" w:sz="0" w:space="0" w:color="auto"/>
            <w:right w:val="none" w:sz="0" w:space="0" w:color="auto"/>
          </w:divBdr>
          <w:divsChild>
            <w:div w:id="1158349495">
              <w:marLeft w:val="0"/>
              <w:marRight w:val="0"/>
              <w:marTop w:val="0"/>
              <w:marBottom w:val="0"/>
              <w:divBdr>
                <w:top w:val="none" w:sz="0" w:space="0" w:color="auto"/>
                <w:left w:val="none" w:sz="0" w:space="0" w:color="auto"/>
                <w:bottom w:val="none" w:sz="0" w:space="0" w:color="auto"/>
                <w:right w:val="none" w:sz="0" w:space="0" w:color="auto"/>
              </w:divBdr>
            </w:div>
          </w:divsChild>
        </w:div>
        <w:div w:id="226721426">
          <w:marLeft w:val="0"/>
          <w:marRight w:val="0"/>
          <w:marTop w:val="120"/>
          <w:marBottom w:val="0"/>
          <w:divBdr>
            <w:top w:val="none" w:sz="0" w:space="0" w:color="auto"/>
            <w:left w:val="none" w:sz="0" w:space="0" w:color="auto"/>
            <w:bottom w:val="none" w:sz="0" w:space="0" w:color="auto"/>
            <w:right w:val="none" w:sz="0" w:space="0" w:color="auto"/>
          </w:divBdr>
          <w:divsChild>
            <w:div w:id="1015617134">
              <w:marLeft w:val="0"/>
              <w:marRight w:val="0"/>
              <w:marTop w:val="0"/>
              <w:marBottom w:val="0"/>
              <w:divBdr>
                <w:top w:val="none" w:sz="0" w:space="0" w:color="auto"/>
                <w:left w:val="none" w:sz="0" w:space="0" w:color="auto"/>
                <w:bottom w:val="none" w:sz="0" w:space="0" w:color="auto"/>
                <w:right w:val="none" w:sz="0" w:space="0" w:color="auto"/>
              </w:divBdr>
            </w:div>
          </w:divsChild>
        </w:div>
        <w:div w:id="2037734202">
          <w:marLeft w:val="0"/>
          <w:marRight w:val="0"/>
          <w:marTop w:val="120"/>
          <w:marBottom w:val="0"/>
          <w:divBdr>
            <w:top w:val="none" w:sz="0" w:space="0" w:color="auto"/>
            <w:left w:val="none" w:sz="0" w:space="0" w:color="auto"/>
            <w:bottom w:val="none" w:sz="0" w:space="0" w:color="auto"/>
            <w:right w:val="none" w:sz="0" w:space="0" w:color="auto"/>
          </w:divBdr>
          <w:divsChild>
            <w:div w:id="1187333221">
              <w:marLeft w:val="0"/>
              <w:marRight w:val="0"/>
              <w:marTop w:val="0"/>
              <w:marBottom w:val="0"/>
              <w:divBdr>
                <w:top w:val="none" w:sz="0" w:space="0" w:color="auto"/>
                <w:left w:val="none" w:sz="0" w:space="0" w:color="auto"/>
                <w:bottom w:val="none" w:sz="0" w:space="0" w:color="auto"/>
                <w:right w:val="none" w:sz="0" w:space="0" w:color="auto"/>
              </w:divBdr>
            </w:div>
          </w:divsChild>
        </w:div>
        <w:div w:id="1701128907">
          <w:marLeft w:val="0"/>
          <w:marRight w:val="0"/>
          <w:marTop w:val="120"/>
          <w:marBottom w:val="0"/>
          <w:divBdr>
            <w:top w:val="none" w:sz="0" w:space="0" w:color="auto"/>
            <w:left w:val="none" w:sz="0" w:space="0" w:color="auto"/>
            <w:bottom w:val="none" w:sz="0" w:space="0" w:color="auto"/>
            <w:right w:val="none" w:sz="0" w:space="0" w:color="auto"/>
          </w:divBdr>
          <w:divsChild>
            <w:div w:id="1945379078">
              <w:marLeft w:val="0"/>
              <w:marRight w:val="0"/>
              <w:marTop w:val="0"/>
              <w:marBottom w:val="0"/>
              <w:divBdr>
                <w:top w:val="none" w:sz="0" w:space="0" w:color="auto"/>
                <w:left w:val="none" w:sz="0" w:space="0" w:color="auto"/>
                <w:bottom w:val="none" w:sz="0" w:space="0" w:color="auto"/>
                <w:right w:val="none" w:sz="0" w:space="0" w:color="auto"/>
              </w:divBdr>
            </w:div>
            <w:div w:id="2038004667">
              <w:marLeft w:val="0"/>
              <w:marRight w:val="0"/>
              <w:marTop w:val="0"/>
              <w:marBottom w:val="0"/>
              <w:divBdr>
                <w:top w:val="none" w:sz="0" w:space="0" w:color="auto"/>
                <w:left w:val="none" w:sz="0" w:space="0" w:color="auto"/>
                <w:bottom w:val="none" w:sz="0" w:space="0" w:color="auto"/>
                <w:right w:val="none" w:sz="0" w:space="0" w:color="auto"/>
              </w:divBdr>
            </w:div>
          </w:divsChild>
        </w:div>
        <w:div w:id="116992943">
          <w:marLeft w:val="0"/>
          <w:marRight w:val="0"/>
          <w:marTop w:val="120"/>
          <w:marBottom w:val="0"/>
          <w:divBdr>
            <w:top w:val="none" w:sz="0" w:space="0" w:color="auto"/>
            <w:left w:val="none" w:sz="0" w:space="0" w:color="auto"/>
            <w:bottom w:val="none" w:sz="0" w:space="0" w:color="auto"/>
            <w:right w:val="none" w:sz="0" w:space="0" w:color="auto"/>
          </w:divBdr>
          <w:divsChild>
            <w:div w:id="1369992747">
              <w:marLeft w:val="0"/>
              <w:marRight w:val="0"/>
              <w:marTop w:val="0"/>
              <w:marBottom w:val="0"/>
              <w:divBdr>
                <w:top w:val="none" w:sz="0" w:space="0" w:color="auto"/>
                <w:left w:val="none" w:sz="0" w:space="0" w:color="auto"/>
                <w:bottom w:val="none" w:sz="0" w:space="0" w:color="auto"/>
                <w:right w:val="none" w:sz="0" w:space="0" w:color="auto"/>
              </w:divBdr>
            </w:div>
          </w:divsChild>
        </w:div>
        <w:div w:id="984044836">
          <w:marLeft w:val="0"/>
          <w:marRight w:val="0"/>
          <w:marTop w:val="120"/>
          <w:marBottom w:val="0"/>
          <w:divBdr>
            <w:top w:val="none" w:sz="0" w:space="0" w:color="auto"/>
            <w:left w:val="none" w:sz="0" w:space="0" w:color="auto"/>
            <w:bottom w:val="none" w:sz="0" w:space="0" w:color="auto"/>
            <w:right w:val="none" w:sz="0" w:space="0" w:color="auto"/>
          </w:divBdr>
          <w:divsChild>
            <w:div w:id="1842814636">
              <w:marLeft w:val="0"/>
              <w:marRight w:val="0"/>
              <w:marTop w:val="0"/>
              <w:marBottom w:val="0"/>
              <w:divBdr>
                <w:top w:val="none" w:sz="0" w:space="0" w:color="auto"/>
                <w:left w:val="none" w:sz="0" w:space="0" w:color="auto"/>
                <w:bottom w:val="none" w:sz="0" w:space="0" w:color="auto"/>
                <w:right w:val="none" w:sz="0" w:space="0" w:color="auto"/>
              </w:divBdr>
            </w:div>
          </w:divsChild>
        </w:div>
        <w:div w:id="1447193105">
          <w:marLeft w:val="0"/>
          <w:marRight w:val="0"/>
          <w:marTop w:val="120"/>
          <w:marBottom w:val="0"/>
          <w:divBdr>
            <w:top w:val="none" w:sz="0" w:space="0" w:color="auto"/>
            <w:left w:val="none" w:sz="0" w:space="0" w:color="auto"/>
            <w:bottom w:val="none" w:sz="0" w:space="0" w:color="auto"/>
            <w:right w:val="none" w:sz="0" w:space="0" w:color="auto"/>
          </w:divBdr>
          <w:divsChild>
            <w:div w:id="1752922540">
              <w:marLeft w:val="0"/>
              <w:marRight w:val="0"/>
              <w:marTop w:val="0"/>
              <w:marBottom w:val="0"/>
              <w:divBdr>
                <w:top w:val="none" w:sz="0" w:space="0" w:color="auto"/>
                <w:left w:val="none" w:sz="0" w:space="0" w:color="auto"/>
                <w:bottom w:val="none" w:sz="0" w:space="0" w:color="auto"/>
                <w:right w:val="none" w:sz="0" w:space="0" w:color="auto"/>
              </w:divBdr>
            </w:div>
          </w:divsChild>
        </w:div>
        <w:div w:id="1791779205">
          <w:marLeft w:val="0"/>
          <w:marRight w:val="0"/>
          <w:marTop w:val="120"/>
          <w:marBottom w:val="0"/>
          <w:divBdr>
            <w:top w:val="none" w:sz="0" w:space="0" w:color="auto"/>
            <w:left w:val="none" w:sz="0" w:space="0" w:color="auto"/>
            <w:bottom w:val="none" w:sz="0" w:space="0" w:color="auto"/>
            <w:right w:val="none" w:sz="0" w:space="0" w:color="auto"/>
          </w:divBdr>
          <w:divsChild>
            <w:div w:id="937757880">
              <w:marLeft w:val="0"/>
              <w:marRight w:val="0"/>
              <w:marTop w:val="0"/>
              <w:marBottom w:val="0"/>
              <w:divBdr>
                <w:top w:val="none" w:sz="0" w:space="0" w:color="auto"/>
                <w:left w:val="none" w:sz="0" w:space="0" w:color="auto"/>
                <w:bottom w:val="none" w:sz="0" w:space="0" w:color="auto"/>
                <w:right w:val="none" w:sz="0" w:space="0" w:color="auto"/>
              </w:divBdr>
            </w:div>
          </w:divsChild>
        </w:div>
        <w:div w:id="1831403649">
          <w:marLeft w:val="0"/>
          <w:marRight w:val="0"/>
          <w:marTop w:val="120"/>
          <w:marBottom w:val="0"/>
          <w:divBdr>
            <w:top w:val="none" w:sz="0" w:space="0" w:color="auto"/>
            <w:left w:val="none" w:sz="0" w:space="0" w:color="auto"/>
            <w:bottom w:val="none" w:sz="0" w:space="0" w:color="auto"/>
            <w:right w:val="none" w:sz="0" w:space="0" w:color="auto"/>
          </w:divBdr>
          <w:divsChild>
            <w:div w:id="1258292514">
              <w:marLeft w:val="0"/>
              <w:marRight w:val="0"/>
              <w:marTop w:val="0"/>
              <w:marBottom w:val="0"/>
              <w:divBdr>
                <w:top w:val="none" w:sz="0" w:space="0" w:color="auto"/>
                <w:left w:val="none" w:sz="0" w:space="0" w:color="auto"/>
                <w:bottom w:val="none" w:sz="0" w:space="0" w:color="auto"/>
                <w:right w:val="none" w:sz="0" w:space="0" w:color="auto"/>
              </w:divBdr>
            </w:div>
          </w:divsChild>
        </w:div>
        <w:div w:id="1372069799">
          <w:marLeft w:val="0"/>
          <w:marRight w:val="0"/>
          <w:marTop w:val="120"/>
          <w:marBottom w:val="0"/>
          <w:divBdr>
            <w:top w:val="none" w:sz="0" w:space="0" w:color="auto"/>
            <w:left w:val="none" w:sz="0" w:space="0" w:color="auto"/>
            <w:bottom w:val="none" w:sz="0" w:space="0" w:color="auto"/>
            <w:right w:val="none" w:sz="0" w:space="0" w:color="auto"/>
          </w:divBdr>
          <w:divsChild>
            <w:div w:id="1237401103">
              <w:marLeft w:val="0"/>
              <w:marRight w:val="0"/>
              <w:marTop w:val="0"/>
              <w:marBottom w:val="0"/>
              <w:divBdr>
                <w:top w:val="none" w:sz="0" w:space="0" w:color="auto"/>
                <w:left w:val="none" w:sz="0" w:space="0" w:color="auto"/>
                <w:bottom w:val="none" w:sz="0" w:space="0" w:color="auto"/>
                <w:right w:val="none" w:sz="0" w:space="0" w:color="auto"/>
              </w:divBdr>
            </w:div>
          </w:divsChild>
        </w:div>
        <w:div w:id="1323851047">
          <w:marLeft w:val="0"/>
          <w:marRight w:val="0"/>
          <w:marTop w:val="120"/>
          <w:marBottom w:val="0"/>
          <w:divBdr>
            <w:top w:val="none" w:sz="0" w:space="0" w:color="auto"/>
            <w:left w:val="none" w:sz="0" w:space="0" w:color="auto"/>
            <w:bottom w:val="none" w:sz="0" w:space="0" w:color="auto"/>
            <w:right w:val="none" w:sz="0" w:space="0" w:color="auto"/>
          </w:divBdr>
          <w:divsChild>
            <w:div w:id="1301035001">
              <w:marLeft w:val="0"/>
              <w:marRight w:val="0"/>
              <w:marTop w:val="0"/>
              <w:marBottom w:val="0"/>
              <w:divBdr>
                <w:top w:val="none" w:sz="0" w:space="0" w:color="auto"/>
                <w:left w:val="none" w:sz="0" w:space="0" w:color="auto"/>
                <w:bottom w:val="none" w:sz="0" w:space="0" w:color="auto"/>
                <w:right w:val="none" w:sz="0" w:space="0" w:color="auto"/>
              </w:divBdr>
            </w:div>
            <w:div w:id="1555459927">
              <w:marLeft w:val="0"/>
              <w:marRight w:val="0"/>
              <w:marTop w:val="0"/>
              <w:marBottom w:val="0"/>
              <w:divBdr>
                <w:top w:val="none" w:sz="0" w:space="0" w:color="auto"/>
                <w:left w:val="none" w:sz="0" w:space="0" w:color="auto"/>
                <w:bottom w:val="none" w:sz="0" w:space="0" w:color="auto"/>
                <w:right w:val="none" w:sz="0" w:space="0" w:color="auto"/>
              </w:divBdr>
            </w:div>
            <w:div w:id="2005283365">
              <w:marLeft w:val="0"/>
              <w:marRight w:val="0"/>
              <w:marTop w:val="0"/>
              <w:marBottom w:val="0"/>
              <w:divBdr>
                <w:top w:val="none" w:sz="0" w:space="0" w:color="auto"/>
                <w:left w:val="none" w:sz="0" w:space="0" w:color="auto"/>
                <w:bottom w:val="none" w:sz="0" w:space="0" w:color="auto"/>
                <w:right w:val="none" w:sz="0" w:space="0" w:color="auto"/>
              </w:divBdr>
            </w:div>
          </w:divsChild>
        </w:div>
        <w:div w:id="1399287921">
          <w:marLeft w:val="0"/>
          <w:marRight w:val="0"/>
          <w:marTop w:val="120"/>
          <w:marBottom w:val="0"/>
          <w:divBdr>
            <w:top w:val="none" w:sz="0" w:space="0" w:color="auto"/>
            <w:left w:val="none" w:sz="0" w:space="0" w:color="auto"/>
            <w:bottom w:val="none" w:sz="0" w:space="0" w:color="auto"/>
            <w:right w:val="none" w:sz="0" w:space="0" w:color="auto"/>
          </w:divBdr>
          <w:divsChild>
            <w:div w:id="1058819930">
              <w:marLeft w:val="0"/>
              <w:marRight w:val="0"/>
              <w:marTop w:val="0"/>
              <w:marBottom w:val="0"/>
              <w:divBdr>
                <w:top w:val="none" w:sz="0" w:space="0" w:color="auto"/>
                <w:left w:val="none" w:sz="0" w:space="0" w:color="auto"/>
                <w:bottom w:val="none" w:sz="0" w:space="0" w:color="auto"/>
                <w:right w:val="none" w:sz="0" w:space="0" w:color="auto"/>
              </w:divBdr>
            </w:div>
          </w:divsChild>
        </w:div>
        <w:div w:id="603609740">
          <w:marLeft w:val="0"/>
          <w:marRight w:val="0"/>
          <w:marTop w:val="120"/>
          <w:marBottom w:val="0"/>
          <w:divBdr>
            <w:top w:val="none" w:sz="0" w:space="0" w:color="auto"/>
            <w:left w:val="none" w:sz="0" w:space="0" w:color="auto"/>
            <w:bottom w:val="none" w:sz="0" w:space="0" w:color="auto"/>
            <w:right w:val="none" w:sz="0" w:space="0" w:color="auto"/>
          </w:divBdr>
          <w:divsChild>
            <w:div w:id="958099329">
              <w:marLeft w:val="0"/>
              <w:marRight w:val="0"/>
              <w:marTop w:val="0"/>
              <w:marBottom w:val="0"/>
              <w:divBdr>
                <w:top w:val="none" w:sz="0" w:space="0" w:color="auto"/>
                <w:left w:val="none" w:sz="0" w:space="0" w:color="auto"/>
                <w:bottom w:val="none" w:sz="0" w:space="0" w:color="auto"/>
                <w:right w:val="none" w:sz="0" w:space="0" w:color="auto"/>
              </w:divBdr>
            </w:div>
            <w:div w:id="1513951040">
              <w:marLeft w:val="0"/>
              <w:marRight w:val="0"/>
              <w:marTop w:val="0"/>
              <w:marBottom w:val="0"/>
              <w:divBdr>
                <w:top w:val="none" w:sz="0" w:space="0" w:color="auto"/>
                <w:left w:val="none" w:sz="0" w:space="0" w:color="auto"/>
                <w:bottom w:val="none" w:sz="0" w:space="0" w:color="auto"/>
                <w:right w:val="none" w:sz="0" w:space="0" w:color="auto"/>
              </w:divBdr>
            </w:div>
            <w:div w:id="122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0933">
      <w:bodyDiv w:val="1"/>
      <w:marLeft w:val="0"/>
      <w:marRight w:val="0"/>
      <w:marTop w:val="0"/>
      <w:marBottom w:val="0"/>
      <w:divBdr>
        <w:top w:val="none" w:sz="0" w:space="0" w:color="auto"/>
        <w:left w:val="none" w:sz="0" w:space="0" w:color="auto"/>
        <w:bottom w:val="none" w:sz="0" w:space="0" w:color="auto"/>
        <w:right w:val="none" w:sz="0" w:space="0" w:color="auto"/>
      </w:divBdr>
    </w:div>
    <w:div w:id="1145273705">
      <w:bodyDiv w:val="1"/>
      <w:marLeft w:val="0"/>
      <w:marRight w:val="0"/>
      <w:marTop w:val="0"/>
      <w:marBottom w:val="0"/>
      <w:divBdr>
        <w:top w:val="none" w:sz="0" w:space="0" w:color="auto"/>
        <w:left w:val="none" w:sz="0" w:space="0" w:color="auto"/>
        <w:bottom w:val="none" w:sz="0" w:space="0" w:color="auto"/>
        <w:right w:val="none" w:sz="0" w:space="0" w:color="auto"/>
      </w:divBdr>
    </w:div>
    <w:div w:id="1188301181">
      <w:bodyDiv w:val="1"/>
      <w:marLeft w:val="0"/>
      <w:marRight w:val="0"/>
      <w:marTop w:val="0"/>
      <w:marBottom w:val="0"/>
      <w:divBdr>
        <w:top w:val="none" w:sz="0" w:space="0" w:color="auto"/>
        <w:left w:val="none" w:sz="0" w:space="0" w:color="auto"/>
        <w:bottom w:val="none" w:sz="0" w:space="0" w:color="auto"/>
        <w:right w:val="none" w:sz="0" w:space="0" w:color="auto"/>
      </w:divBdr>
    </w:div>
    <w:div w:id="1198810092">
      <w:bodyDiv w:val="1"/>
      <w:marLeft w:val="0"/>
      <w:marRight w:val="0"/>
      <w:marTop w:val="0"/>
      <w:marBottom w:val="0"/>
      <w:divBdr>
        <w:top w:val="none" w:sz="0" w:space="0" w:color="auto"/>
        <w:left w:val="none" w:sz="0" w:space="0" w:color="auto"/>
        <w:bottom w:val="none" w:sz="0" w:space="0" w:color="auto"/>
        <w:right w:val="none" w:sz="0" w:space="0" w:color="auto"/>
      </w:divBdr>
    </w:div>
    <w:div w:id="1206673431">
      <w:bodyDiv w:val="1"/>
      <w:marLeft w:val="0"/>
      <w:marRight w:val="0"/>
      <w:marTop w:val="0"/>
      <w:marBottom w:val="0"/>
      <w:divBdr>
        <w:top w:val="none" w:sz="0" w:space="0" w:color="auto"/>
        <w:left w:val="none" w:sz="0" w:space="0" w:color="auto"/>
        <w:bottom w:val="none" w:sz="0" w:space="0" w:color="auto"/>
        <w:right w:val="none" w:sz="0" w:space="0" w:color="auto"/>
      </w:divBdr>
    </w:div>
    <w:div w:id="1207376931">
      <w:bodyDiv w:val="1"/>
      <w:marLeft w:val="0"/>
      <w:marRight w:val="0"/>
      <w:marTop w:val="0"/>
      <w:marBottom w:val="0"/>
      <w:divBdr>
        <w:top w:val="none" w:sz="0" w:space="0" w:color="auto"/>
        <w:left w:val="none" w:sz="0" w:space="0" w:color="auto"/>
        <w:bottom w:val="none" w:sz="0" w:space="0" w:color="auto"/>
        <w:right w:val="none" w:sz="0" w:space="0" w:color="auto"/>
      </w:divBdr>
    </w:div>
    <w:div w:id="1228344221">
      <w:bodyDiv w:val="1"/>
      <w:marLeft w:val="0"/>
      <w:marRight w:val="0"/>
      <w:marTop w:val="0"/>
      <w:marBottom w:val="0"/>
      <w:divBdr>
        <w:top w:val="none" w:sz="0" w:space="0" w:color="auto"/>
        <w:left w:val="none" w:sz="0" w:space="0" w:color="auto"/>
        <w:bottom w:val="none" w:sz="0" w:space="0" w:color="auto"/>
        <w:right w:val="none" w:sz="0" w:space="0" w:color="auto"/>
      </w:divBdr>
    </w:div>
    <w:div w:id="1231423696">
      <w:bodyDiv w:val="1"/>
      <w:marLeft w:val="0"/>
      <w:marRight w:val="0"/>
      <w:marTop w:val="0"/>
      <w:marBottom w:val="0"/>
      <w:divBdr>
        <w:top w:val="none" w:sz="0" w:space="0" w:color="auto"/>
        <w:left w:val="none" w:sz="0" w:space="0" w:color="auto"/>
        <w:bottom w:val="none" w:sz="0" w:space="0" w:color="auto"/>
        <w:right w:val="none" w:sz="0" w:space="0" w:color="auto"/>
      </w:divBdr>
    </w:div>
    <w:div w:id="1248230196">
      <w:bodyDiv w:val="1"/>
      <w:marLeft w:val="0"/>
      <w:marRight w:val="0"/>
      <w:marTop w:val="0"/>
      <w:marBottom w:val="0"/>
      <w:divBdr>
        <w:top w:val="none" w:sz="0" w:space="0" w:color="auto"/>
        <w:left w:val="none" w:sz="0" w:space="0" w:color="auto"/>
        <w:bottom w:val="none" w:sz="0" w:space="0" w:color="auto"/>
        <w:right w:val="none" w:sz="0" w:space="0" w:color="auto"/>
      </w:divBdr>
    </w:div>
    <w:div w:id="1277983167">
      <w:bodyDiv w:val="1"/>
      <w:marLeft w:val="0"/>
      <w:marRight w:val="0"/>
      <w:marTop w:val="0"/>
      <w:marBottom w:val="0"/>
      <w:divBdr>
        <w:top w:val="none" w:sz="0" w:space="0" w:color="auto"/>
        <w:left w:val="none" w:sz="0" w:space="0" w:color="auto"/>
        <w:bottom w:val="none" w:sz="0" w:space="0" w:color="auto"/>
        <w:right w:val="none" w:sz="0" w:space="0" w:color="auto"/>
      </w:divBdr>
    </w:div>
    <w:div w:id="1313874895">
      <w:bodyDiv w:val="1"/>
      <w:marLeft w:val="0"/>
      <w:marRight w:val="0"/>
      <w:marTop w:val="0"/>
      <w:marBottom w:val="0"/>
      <w:divBdr>
        <w:top w:val="none" w:sz="0" w:space="0" w:color="auto"/>
        <w:left w:val="none" w:sz="0" w:space="0" w:color="auto"/>
        <w:bottom w:val="none" w:sz="0" w:space="0" w:color="auto"/>
        <w:right w:val="none" w:sz="0" w:space="0" w:color="auto"/>
      </w:divBdr>
    </w:div>
    <w:div w:id="1334188566">
      <w:bodyDiv w:val="1"/>
      <w:marLeft w:val="0"/>
      <w:marRight w:val="0"/>
      <w:marTop w:val="0"/>
      <w:marBottom w:val="0"/>
      <w:divBdr>
        <w:top w:val="none" w:sz="0" w:space="0" w:color="auto"/>
        <w:left w:val="none" w:sz="0" w:space="0" w:color="auto"/>
        <w:bottom w:val="none" w:sz="0" w:space="0" w:color="auto"/>
        <w:right w:val="none" w:sz="0" w:space="0" w:color="auto"/>
      </w:divBdr>
    </w:div>
    <w:div w:id="1334650830">
      <w:bodyDiv w:val="1"/>
      <w:marLeft w:val="0"/>
      <w:marRight w:val="0"/>
      <w:marTop w:val="0"/>
      <w:marBottom w:val="0"/>
      <w:divBdr>
        <w:top w:val="none" w:sz="0" w:space="0" w:color="auto"/>
        <w:left w:val="none" w:sz="0" w:space="0" w:color="auto"/>
        <w:bottom w:val="none" w:sz="0" w:space="0" w:color="auto"/>
        <w:right w:val="none" w:sz="0" w:space="0" w:color="auto"/>
      </w:divBdr>
    </w:div>
    <w:div w:id="1340423760">
      <w:bodyDiv w:val="1"/>
      <w:marLeft w:val="0"/>
      <w:marRight w:val="0"/>
      <w:marTop w:val="0"/>
      <w:marBottom w:val="0"/>
      <w:divBdr>
        <w:top w:val="none" w:sz="0" w:space="0" w:color="auto"/>
        <w:left w:val="none" w:sz="0" w:space="0" w:color="auto"/>
        <w:bottom w:val="none" w:sz="0" w:space="0" w:color="auto"/>
        <w:right w:val="none" w:sz="0" w:space="0" w:color="auto"/>
      </w:divBdr>
    </w:div>
    <w:div w:id="1380931445">
      <w:bodyDiv w:val="1"/>
      <w:marLeft w:val="0"/>
      <w:marRight w:val="0"/>
      <w:marTop w:val="0"/>
      <w:marBottom w:val="0"/>
      <w:divBdr>
        <w:top w:val="none" w:sz="0" w:space="0" w:color="auto"/>
        <w:left w:val="none" w:sz="0" w:space="0" w:color="auto"/>
        <w:bottom w:val="none" w:sz="0" w:space="0" w:color="auto"/>
        <w:right w:val="none" w:sz="0" w:space="0" w:color="auto"/>
      </w:divBdr>
    </w:div>
    <w:div w:id="1383479040">
      <w:bodyDiv w:val="1"/>
      <w:marLeft w:val="0"/>
      <w:marRight w:val="0"/>
      <w:marTop w:val="0"/>
      <w:marBottom w:val="0"/>
      <w:divBdr>
        <w:top w:val="none" w:sz="0" w:space="0" w:color="auto"/>
        <w:left w:val="none" w:sz="0" w:space="0" w:color="auto"/>
        <w:bottom w:val="none" w:sz="0" w:space="0" w:color="auto"/>
        <w:right w:val="none" w:sz="0" w:space="0" w:color="auto"/>
      </w:divBdr>
    </w:div>
    <w:div w:id="1391727469">
      <w:bodyDiv w:val="1"/>
      <w:marLeft w:val="0"/>
      <w:marRight w:val="0"/>
      <w:marTop w:val="0"/>
      <w:marBottom w:val="0"/>
      <w:divBdr>
        <w:top w:val="none" w:sz="0" w:space="0" w:color="auto"/>
        <w:left w:val="none" w:sz="0" w:space="0" w:color="auto"/>
        <w:bottom w:val="none" w:sz="0" w:space="0" w:color="auto"/>
        <w:right w:val="none" w:sz="0" w:space="0" w:color="auto"/>
      </w:divBdr>
    </w:div>
    <w:div w:id="1401975611">
      <w:bodyDiv w:val="1"/>
      <w:marLeft w:val="0"/>
      <w:marRight w:val="0"/>
      <w:marTop w:val="0"/>
      <w:marBottom w:val="0"/>
      <w:divBdr>
        <w:top w:val="none" w:sz="0" w:space="0" w:color="auto"/>
        <w:left w:val="none" w:sz="0" w:space="0" w:color="auto"/>
        <w:bottom w:val="none" w:sz="0" w:space="0" w:color="auto"/>
        <w:right w:val="none" w:sz="0" w:space="0" w:color="auto"/>
      </w:divBdr>
    </w:div>
    <w:div w:id="1419129974">
      <w:bodyDiv w:val="1"/>
      <w:marLeft w:val="0"/>
      <w:marRight w:val="0"/>
      <w:marTop w:val="0"/>
      <w:marBottom w:val="0"/>
      <w:divBdr>
        <w:top w:val="none" w:sz="0" w:space="0" w:color="auto"/>
        <w:left w:val="none" w:sz="0" w:space="0" w:color="auto"/>
        <w:bottom w:val="none" w:sz="0" w:space="0" w:color="auto"/>
        <w:right w:val="none" w:sz="0" w:space="0" w:color="auto"/>
      </w:divBdr>
    </w:div>
    <w:div w:id="1430731205">
      <w:bodyDiv w:val="1"/>
      <w:marLeft w:val="0"/>
      <w:marRight w:val="0"/>
      <w:marTop w:val="0"/>
      <w:marBottom w:val="0"/>
      <w:divBdr>
        <w:top w:val="none" w:sz="0" w:space="0" w:color="auto"/>
        <w:left w:val="none" w:sz="0" w:space="0" w:color="auto"/>
        <w:bottom w:val="none" w:sz="0" w:space="0" w:color="auto"/>
        <w:right w:val="none" w:sz="0" w:space="0" w:color="auto"/>
      </w:divBdr>
      <w:divsChild>
        <w:div w:id="189489872">
          <w:marLeft w:val="0"/>
          <w:marRight w:val="0"/>
          <w:marTop w:val="120"/>
          <w:marBottom w:val="0"/>
          <w:divBdr>
            <w:top w:val="none" w:sz="0" w:space="0" w:color="auto"/>
            <w:left w:val="none" w:sz="0" w:space="0" w:color="auto"/>
            <w:bottom w:val="none" w:sz="0" w:space="0" w:color="auto"/>
            <w:right w:val="none" w:sz="0" w:space="0" w:color="auto"/>
          </w:divBdr>
          <w:divsChild>
            <w:div w:id="970133639">
              <w:marLeft w:val="0"/>
              <w:marRight w:val="0"/>
              <w:marTop w:val="0"/>
              <w:marBottom w:val="0"/>
              <w:divBdr>
                <w:top w:val="none" w:sz="0" w:space="0" w:color="auto"/>
                <w:left w:val="none" w:sz="0" w:space="0" w:color="auto"/>
                <w:bottom w:val="none" w:sz="0" w:space="0" w:color="auto"/>
                <w:right w:val="none" w:sz="0" w:space="0" w:color="auto"/>
              </w:divBdr>
            </w:div>
          </w:divsChild>
        </w:div>
        <w:div w:id="1634747202">
          <w:marLeft w:val="0"/>
          <w:marRight w:val="0"/>
          <w:marTop w:val="120"/>
          <w:marBottom w:val="0"/>
          <w:divBdr>
            <w:top w:val="none" w:sz="0" w:space="0" w:color="auto"/>
            <w:left w:val="none" w:sz="0" w:space="0" w:color="auto"/>
            <w:bottom w:val="none" w:sz="0" w:space="0" w:color="auto"/>
            <w:right w:val="none" w:sz="0" w:space="0" w:color="auto"/>
          </w:divBdr>
          <w:divsChild>
            <w:div w:id="1716470471">
              <w:marLeft w:val="0"/>
              <w:marRight w:val="0"/>
              <w:marTop w:val="0"/>
              <w:marBottom w:val="0"/>
              <w:divBdr>
                <w:top w:val="none" w:sz="0" w:space="0" w:color="auto"/>
                <w:left w:val="none" w:sz="0" w:space="0" w:color="auto"/>
                <w:bottom w:val="none" w:sz="0" w:space="0" w:color="auto"/>
                <w:right w:val="none" w:sz="0" w:space="0" w:color="auto"/>
              </w:divBdr>
            </w:div>
          </w:divsChild>
        </w:div>
        <w:div w:id="1238245953">
          <w:marLeft w:val="0"/>
          <w:marRight w:val="0"/>
          <w:marTop w:val="120"/>
          <w:marBottom w:val="0"/>
          <w:divBdr>
            <w:top w:val="none" w:sz="0" w:space="0" w:color="auto"/>
            <w:left w:val="none" w:sz="0" w:space="0" w:color="auto"/>
            <w:bottom w:val="none" w:sz="0" w:space="0" w:color="auto"/>
            <w:right w:val="none" w:sz="0" w:space="0" w:color="auto"/>
          </w:divBdr>
          <w:divsChild>
            <w:div w:id="1613592856">
              <w:marLeft w:val="0"/>
              <w:marRight w:val="0"/>
              <w:marTop w:val="0"/>
              <w:marBottom w:val="0"/>
              <w:divBdr>
                <w:top w:val="none" w:sz="0" w:space="0" w:color="auto"/>
                <w:left w:val="none" w:sz="0" w:space="0" w:color="auto"/>
                <w:bottom w:val="none" w:sz="0" w:space="0" w:color="auto"/>
                <w:right w:val="none" w:sz="0" w:space="0" w:color="auto"/>
              </w:divBdr>
            </w:div>
          </w:divsChild>
        </w:div>
        <w:div w:id="793328116">
          <w:marLeft w:val="0"/>
          <w:marRight w:val="0"/>
          <w:marTop w:val="120"/>
          <w:marBottom w:val="0"/>
          <w:divBdr>
            <w:top w:val="none" w:sz="0" w:space="0" w:color="auto"/>
            <w:left w:val="none" w:sz="0" w:space="0" w:color="auto"/>
            <w:bottom w:val="none" w:sz="0" w:space="0" w:color="auto"/>
            <w:right w:val="none" w:sz="0" w:space="0" w:color="auto"/>
          </w:divBdr>
          <w:divsChild>
            <w:div w:id="386412651">
              <w:marLeft w:val="0"/>
              <w:marRight w:val="0"/>
              <w:marTop w:val="0"/>
              <w:marBottom w:val="0"/>
              <w:divBdr>
                <w:top w:val="none" w:sz="0" w:space="0" w:color="auto"/>
                <w:left w:val="none" w:sz="0" w:space="0" w:color="auto"/>
                <w:bottom w:val="none" w:sz="0" w:space="0" w:color="auto"/>
                <w:right w:val="none" w:sz="0" w:space="0" w:color="auto"/>
              </w:divBdr>
            </w:div>
            <w:div w:id="394090954">
              <w:marLeft w:val="0"/>
              <w:marRight w:val="0"/>
              <w:marTop w:val="0"/>
              <w:marBottom w:val="0"/>
              <w:divBdr>
                <w:top w:val="none" w:sz="0" w:space="0" w:color="auto"/>
                <w:left w:val="none" w:sz="0" w:space="0" w:color="auto"/>
                <w:bottom w:val="none" w:sz="0" w:space="0" w:color="auto"/>
                <w:right w:val="none" w:sz="0" w:space="0" w:color="auto"/>
              </w:divBdr>
            </w:div>
          </w:divsChild>
        </w:div>
        <w:div w:id="884802205">
          <w:marLeft w:val="0"/>
          <w:marRight w:val="0"/>
          <w:marTop w:val="120"/>
          <w:marBottom w:val="0"/>
          <w:divBdr>
            <w:top w:val="none" w:sz="0" w:space="0" w:color="auto"/>
            <w:left w:val="none" w:sz="0" w:space="0" w:color="auto"/>
            <w:bottom w:val="none" w:sz="0" w:space="0" w:color="auto"/>
            <w:right w:val="none" w:sz="0" w:space="0" w:color="auto"/>
          </w:divBdr>
          <w:divsChild>
            <w:div w:id="1443577084">
              <w:marLeft w:val="0"/>
              <w:marRight w:val="0"/>
              <w:marTop w:val="0"/>
              <w:marBottom w:val="0"/>
              <w:divBdr>
                <w:top w:val="none" w:sz="0" w:space="0" w:color="auto"/>
                <w:left w:val="none" w:sz="0" w:space="0" w:color="auto"/>
                <w:bottom w:val="none" w:sz="0" w:space="0" w:color="auto"/>
                <w:right w:val="none" w:sz="0" w:space="0" w:color="auto"/>
              </w:divBdr>
            </w:div>
          </w:divsChild>
        </w:div>
        <w:div w:id="1426921669">
          <w:marLeft w:val="0"/>
          <w:marRight w:val="0"/>
          <w:marTop w:val="120"/>
          <w:marBottom w:val="0"/>
          <w:divBdr>
            <w:top w:val="none" w:sz="0" w:space="0" w:color="auto"/>
            <w:left w:val="none" w:sz="0" w:space="0" w:color="auto"/>
            <w:bottom w:val="none" w:sz="0" w:space="0" w:color="auto"/>
            <w:right w:val="none" w:sz="0" w:space="0" w:color="auto"/>
          </w:divBdr>
          <w:divsChild>
            <w:div w:id="1450858060">
              <w:marLeft w:val="0"/>
              <w:marRight w:val="0"/>
              <w:marTop w:val="0"/>
              <w:marBottom w:val="0"/>
              <w:divBdr>
                <w:top w:val="none" w:sz="0" w:space="0" w:color="auto"/>
                <w:left w:val="none" w:sz="0" w:space="0" w:color="auto"/>
                <w:bottom w:val="none" w:sz="0" w:space="0" w:color="auto"/>
                <w:right w:val="none" w:sz="0" w:space="0" w:color="auto"/>
              </w:divBdr>
            </w:div>
          </w:divsChild>
        </w:div>
        <w:div w:id="62804336">
          <w:marLeft w:val="0"/>
          <w:marRight w:val="0"/>
          <w:marTop w:val="120"/>
          <w:marBottom w:val="0"/>
          <w:divBdr>
            <w:top w:val="none" w:sz="0" w:space="0" w:color="auto"/>
            <w:left w:val="none" w:sz="0" w:space="0" w:color="auto"/>
            <w:bottom w:val="none" w:sz="0" w:space="0" w:color="auto"/>
            <w:right w:val="none" w:sz="0" w:space="0" w:color="auto"/>
          </w:divBdr>
          <w:divsChild>
            <w:div w:id="1395742092">
              <w:marLeft w:val="0"/>
              <w:marRight w:val="0"/>
              <w:marTop w:val="0"/>
              <w:marBottom w:val="0"/>
              <w:divBdr>
                <w:top w:val="none" w:sz="0" w:space="0" w:color="auto"/>
                <w:left w:val="none" w:sz="0" w:space="0" w:color="auto"/>
                <w:bottom w:val="none" w:sz="0" w:space="0" w:color="auto"/>
                <w:right w:val="none" w:sz="0" w:space="0" w:color="auto"/>
              </w:divBdr>
            </w:div>
          </w:divsChild>
        </w:div>
        <w:div w:id="673730706">
          <w:marLeft w:val="0"/>
          <w:marRight w:val="0"/>
          <w:marTop w:val="120"/>
          <w:marBottom w:val="0"/>
          <w:divBdr>
            <w:top w:val="none" w:sz="0" w:space="0" w:color="auto"/>
            <w:left w:val="none" w:sz="0" w:space="0" w:color="auto"/>
            <w:bottom w:val="none" w:sz="0" w:space="0" w:color="auto"/>
            <w:right w:val="none" w:sz="0" w:space="0" w:color="auto"/>
          </w:divBdr>
          <w:divsChild>
            <w:div w:id="1188644056">
              <w:marLeft w:val="0"/>
              <w:marRight w:val="0"/>
              <w:marTop w:val="0"/>
              <w:marBottom w:val="0"/>
              <w:divBdr>
                <w:top w:val="none" w:sz="0" w:space="0" w:color="auto"/>
                <w:left w:val="none" w:sz="0" w:space="0" w:color="auto"/>
                <w:bottom w:val="none" w:sz="0" w:space="0" w:color="auto"/>
                <w:right w:val="none" w:sz="0" w:space="0" w:color="auto"/>
              </w:divBdr>
            </w:div>
          </w:divsChild>
        </w:div>
        <w:div w:id="522091342">
          <w:marLeft w:val="0"/>
          <w:marRight w:val="0"/>
          <w:marTop w:val="120"/>
          <w:marBottom w:val="0"/>
          <w:divBdr>
            <w:top w:val="none" w:sz="0" w:space="0" w:color="auto"/>
            <w:left w:val="none" w:sz="0" w:space="0" w:color="auto"/>
            <w:bottom w:val="none" w:sz="0" w:space="0" w:color="auto"/>
            <w:right w:val="none" w:sz="0" w:space="0" w:color="auto"/>
          </w:divBdr>
          <w:divsChild>
            <w:div w:id="550576735">
              <w:marLeft w:val="0"/>
              <w:marRight w:val="0"/>
              <w:marTop w:val="0"/>
              <w:marBottom w:val="0"/>
              <w:divBdr>
                <w:top w:val="none" w:sz="0" w:space="0" w:color="auto"/>
                <w:left w:val="none" w:sz="0" w:space="0" w:color="auto"/>
                <w:bottom w:val="none" w:sz="0" w:space="0" w:color="auto"/>
                <w:right w:val="none" w:sz="0" w:space="0" w:color="auto"/>
              </w:divBdr>
            </w:div>
          </w:divsChild>
        </w:div>
        <w:div w:id="546919201">
          <w:marLeft w:val="0"/>
          <w:marRight w:val="0"/>
          <w:marTop w:val="120"/>
          <w:marBottom w:val="0"/>
          <w:divBdr>
            <w:top w:val="none" w:sz="0" w:space="0" w:color="auto"/>
            <w:left w:val="none" w:sz="0" w:space="0" w:color="auto"/>
            <w:bottom w:val="none" w:sz="0" w:space="0" w:color="auto"/>
            <w:right w:val="none" w:sz="0" w:space="0" w:color="auto"/>
          </w:divBdr>
          <w:divsChild>
            <w:div w:id="469129">
              <w:marLeft w:val="0"/>
              <w:marRight w:val="0"/>
              <w:marTop w:val="0"/>
              <w:marBottom w:val="0"/>
              <w:divBdr>
                <w:top w:val="none" w:sz="0" w:space="0" w:color="auto"/>
                <w:left w:val="none" w:sz="0" w:space="0" w:color="auto"/>
                <w:bottom w:val="none" w:sz="0" w:space="0" w:color="auto"/>
                <w:right w:val="none" w:sz="0" w:space="0" w:color="auto"/>
              </w:divBdr>
            </w:div>
          </w:divsChild>
        </w:div>
        <w:div w:id="1461339328">
          <w:marLeft w:val="0"/>
          <w:marRight w:val="0"/>
          <w:marTop w:val="120"/>
          <w:marBottom w:val="0"/>
          <w:divBdr>
            <w:top w:val="none" w:sz="0" w:space="0" w:color="auto"/>
            <w:left w:val="none" w:sz="0" w:space="0" w:color="auto"/>
            <w:bottom w:val="none" w:sz="0" w:space="0" w:color="auto"/>
            <w:right w:val="none" w:sz="0" w:space="0" w:color="auto"/>
          </w:divBdr>
          <w:divsChild>
            <w:div w:id="1071851516">
              <w:marLeft w:val="0"/>
              <w:marRight w:val="0"/>
              <w:marTop w:val="0"/>
              <w:marBottom w:val="0"/>
              <w:divBdr>
                <w:top w:val="none" w:sz="0" w:space="0" w:color="auto"/>
                <w:left w:val="none" w:sz="0" w:space="0" w:color="auto"/>
                <w:bottom w:val="none" w:sz="0" w:space="0" w:color="auto"/>
                <w:right w:val="none" w:sz="0" w:space="0" w:color="auto"/>
              </w:divBdr>
            </w:div>
            <w:div w:id="2056421284">
              <w:marLeft w:val="0"/>
              <w:marRight w:val="0"/>
              <w:marTop w:val="0"/>
              <w:marBottom w:val="0"/>
              <w:divBdr>
                <w:top w:val="none" w:sz="0" w:space="0" w:color="auto"/>
                <w:left w:val="none" w:sz="0" w:space="0" w:color="auto"/>
                <w:bottom w:val="none" w:sz="0" w:space="0" w:color="auto"/>
                <w:right w:val="none" w:sz="0" w:space="0" w:color="auto"/>
              </w:divBdr>
            </w:div>
            <w:div w:id="1795757383">
              <w:marLeft w:val="0"/>
              <w:marRight w:val="0"/>
              <w:marTop w:val="0"/>
              <w:marBottom w:val="0"/>
              <w:divBdr>
                <w:top w:val="none" w:sz="0" w:space="0" w:color="auto"/>
                <w:left w:val="none" w:sz="0" w:space="0" w:color="auto"/>
                <w:bottom w:val="none" w:sz="0" w:space="0" w:color="auto"/>
                <w:right w:val="none" w:sz="0" w:space="0" w:color="auto"/>
              </w:divBdr>
            </w:div>
          </w:divsChild>
        </w:div>
        <w:div w:id="2035763971">
          <w:marLeft w:val="0"/>
          <w:marRight w:val="0"/>
          <w:marTop w:val="120"/>
          <w:marBottom w:val="0"/>
          <w:divBdr>
            <w:top w:val="none" w:sz="0" w:space="0" w:color="auto"/>
            <w:left w:val="none" w:sz="0" w:space="0" w:color="auto"/>
            <w:bottom w:val="none" w:sz="0" w:space="0" w:color="auto"/>
            <w:right w:val="none" w:sz="0" w:space="0" w:color="auto"/>
          </w:divBdr>
          <w:divsChild>
            <w:div w:id="692807347">
              <w:marLeft w:val="0"/>
              <w:marRight w:val="0"/>
              <w:marTop w:val="0"/>
              <w:marBottom w:val="0"/>
              <w:divBdr>
                <w:top w:val="none" w:sz="0" w:space="0" w:color="auto"/>
                <w:left w:val="none" w:sz="0" w:space="0" w:color="auto"/>
                <w:bottom w:val="none" w:sz="0" w:space="0" w:color="auto"/>
                <w:right w:val="none" w:sz="0" w:space="0" w:color="auto"/>
              </w:divBdr>
            </w:div>
          </w:divsChild>
        </w:div>
        <w:div w:id="179517242">
          <w:marLeft w:val="0"/>
          <w:marRight w:val="0"/>
          <w:marTop w:val="120"/>
          <w:marBottom w:val="0"/>
          <w:divBdr>
            <w:top w:val="none" w:sz="0" w:space="0" w:color="auto"/>
            <w:left w:val="none" w:sz="0" w:space="0" w:color="auto"/>
            <w:bottom w:val="none" w:sz="0" w:space="0" w:color="auto"/>
            <w:right w:val="none" w:sz="0" w:space="0" w:color="auto"/>
          </w:divBdr>
          <w:divsChild>
            <w:div w:id="1175148930">
              <w:marLeft w:val="0"/>
              <w:marRight w:val="0"/>
              <w:marTop w:val="0"/>
              <w:marBottom w:val="0"/>
              <w:divBdr>
                <w:top w:val="none" w:sz="0" w:space="0" w:color="auto"/>
                <w:left w:val="none" w:sz="0" w:space="0" w:color="auto"/>
                <w:bottom w:val="none" w:sz="0" w:space="0" w:color="auto"/>
                <w:right w:val="none" w:sz="0" w:space="0" w:color="auto"/>
              </w:divBdr>
            </w:div>
            <w:div w:id="1694258972">
              <w:marLeft w:val="0"/>
              <w:marRight w:val="0"/>
              <w:marTop w:val="0"/>
              <w:marBottom w:val="0"/>
              <w:divBdr>
                <w:top w:val="none" w:sz="0" w:space="0" w:color="auto"/>
                <w:left w:val="none" w:sz="0" w:space="0" w:color="auto"/>
                <w:bottom w:val="none" w:sz="0" w:space="0" w:color="auto"/>
                <w:right w:val="none" w:sz="0" w:space="0" w:color="auto"/>
              </w:divBdr>
            </w:div>
            <w:div w:id="19406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532">
      <w:bodyDiv w:val="1"/>
      <w:marLeft w:val="0"/>
      <w:marRight w:val="0"/>
      <w:marTop w:val="0"/>
      <w:marBottom w:val="0"/>
      <w:divBdr>
        <w:top w:val="none" w:sz="0" w:space="0" w:color="auto"/>
        <w:left w:val="none" w:sz="0" w:space="0" w:color="auto"/>
        <w:bottom w:val="none" w:sz="0" w:space="0" w:color="auto"/>
        <w:right w:val="none" w:sz="0" w:space="0" w:color="auto"/>
      </w:divBdr>
    </w:div>
    <w:div w:id="1444762634">
      <w:bodyDiv w:val="1"/>
      <w:marLeft w:val="0"/>
      <w:marRight w:val="0"/>
      <w:marTop w:val="0"/>
      <w:marBottom w:val="0"/>
      <w:divBdr>
        <w:top w:val="none" w:sz="0" w:space="0" w:color="auto"/>
        <w:left w:val="none" w:sz="0" w:space="0" w:color="auto"/>
        <w:bottom w:val="none" w:sz="0" w:space="0" w:color="auto"/>
        <w:right w:val="none" w:sz="0" w:space="0" w:color="auto"/>
      </w:divBdr>
    </w:div>
    <w:div w:id="1501389061">
      <w:bodyDiv w:val="1"/>
      <w:marLeft w:val="0"/>
      <w:marRight w:val="0"/>
      <w:marTop w:val="0"/>
      <w:marBottom w:val="0"/>
      <w:divBdr>
        <w:top w:val="none" w:sz="0" w:space="0" w:color="auto"/>
        <w:left w:val="none" w:sz="0" w:space="0" w:color="auto"/>
        <w:bottom w:val="none" w:sz="0" w:space="0" w:color="auto"/>
        <w:right w:val="none" w:sz="0" w:space="0" w:color="auto"/>
      </w:divBdr>
    </w:div>
    <w:div w:id="1512405949">
      <w:bodyDiv w:val="1"/>
      <w:marLeft w:val="0"/>
      <w:marRight w:val="0"/>
      <w:marTop w:val="0"/>
      <w:marBottom w:val="0"/>
      <w:divBdr>
        <w:top w:val="none" w:sz="0" w:space="0" w:color="auto"/>
        <w:left w:val="none" w:sz="0" w:space="0" w:color="auto"/>
        <w:bottom w:val="none" w:sz="0" w:space="0" w:color="auto"/>
        <w:right w:val="none" w:sz="0" w:space="0" w:color="auto"/>
      </w:divBdr>
    </w:div>
    <w:div w:id="1542356370">
      <w:bodyDiv w:val="1"/>
      <w:marLeft w:val="0"/>
      <w:marRight w:val="0"/>
      <w:marTop w:val="0"/>
      <w:marBottom w:val="0"/>
      <w:divBdr>
        <w:top w:val="none" w:sz="0" w:space="0" w:color="auto"/>
        <w:left w:val="none" w:sz="0" w:space="0" w:color="auto"/>
        <w:bottom w:val="none" w:sz="0" w:space="0" w:color="auto"/>
        <w:right w:val="none" w:sz="0" w:space="0" w:color="auto"/>
      </w:divBdr>
    </w:div>
    <w:div w:id="1613631011">
      <w:bodyDiv w:val="1"/>
      <w:marLeft w:val="0"/>
      <w:marRight w:val="0"/>
      <w:marTop w:val="0"/>
      <w:marBottom w:val="0"/>
      <w:divBdr>
        <w:top w:val="none" w:sz="0" w:space="0" w:color="auto"/>
        <w:left w:val="none" w:sz="0" w:space="0" w:color="auto"/>
        <w:bottom w:val="none" w:sz="0" w:space="0" w:color="auto"/>
        <w:right w:val="none" w:sz="0" w:space="0" w:color="auto"/>
      </w:divBdr>
    </w:div>
    <w:div w:id="1624114594">
      <w:bodyDiv w:val="1"/>
      <w:marLeft w:val="0"/>
      <w:marRight w:val="0"/>
      <w:marTop w:val="0"/>
      <w:marBottom w:val="0"/>
      <w:divBdr>
        <w:top w:val="none" w:sz="0" w:space="0" w:color="auto"/>
        <w:left w:val="none" w:sz="0" w:space="0" w:color="auto"/>
        <w:bottom w:val="none" w:sz="0" w:space="0" w:color="auto"/>
        <w:right w:val="none" w:sz="0" w:space="0" w:color="auto"/>
      </w:divBdr>
    </w:div>
    <w:div w:id="1650935286">
      <w:bodyDiv w:val="1"/>
      <w:marLeft w:val="0"/>
      <w:marRight w:val="0"/>
      <w:marTop w:val="0"/>
      <w:marBottom w:val="0"/>
      <w:divBdr>
        <w:top w:val="none" w:sz="0" w:space="0" w:color="auto"/>
        <w:left w:val="none" w:sz="0" w:space="0" w:color="auto"/>
        <w:bottom w:val="none" w:sz="0" w:space="0" w:color="auto"/>
        <w:right w:val="none" w:sz="0" w:space="0" w:color="auto"/>
      </w:divBdr>
    </w:div>
    <w:div w:id="1664771253">
      <w:bodyDiv w:val="1"/>
      <w:marLeft w:val="0"/>
      <w:marRight w:val="0"/>
      <w:marTop w:val="0"/>
      <w:marBottom w:val="0"/>
      <w:divBdr>
        <w:top w:val="none" w:sz="0" w:space="0" w:color="auto"/>
        <w:left w:val="none" w:sz="0" w:space="0" w:color="auto"/>
        <w:bottom w:val="none" w:sz="0" w:space="0" w:color="auto"/>
        <w:right w:val="none" w:sz="0" w:space="0" w:color="auto"/>
      </w:divBdr>
    </w:div>
    <w:div w:id="1678773610">
      <w:bodyDiv w:val="1"/>
      <w:marLeft w:val="0"/>
      <w:marRight w:val="0"/>
      <w:marTop w:val="0"/>
      <w:marBottom w:val="0"/>
      <w:divBdr>
        <w:top w:val="none" w:sz="0" w:space="0" w:color="auto"/>
        <w:left w:val="none" w:sz="0" w:space="0" w:color="auto"/>
        <w:bottom w:val="none" w:sz="0" w:space="0" w:color="auto"/>
        <w:right w:val="none" w:sz="0" w:space="0" w:color="auto"/>
      </w:divBdr>
    </w:div>
    <w:div w:id="1678919373">
      <w:bodyDiv w:val="1"/>
      <w:marLeft w:val="0"/>
      <w:marRight w:val="0"/>
      <w:marTop w:val="0"/>
      <w:marBottom w:val="0"/>
      <w:divBdr>
        <w:top w:val="none" w:sz="0" w:space="0" w:color="auto"/>
        <w:left w:val="none" w:sz="0" w:space="0" w:color="auto"/>
        <w:bottom w:val="none" w:sz="0" w:space="0" w:color="auto"/>
        <w:right w:val="none" w:sz="0" w:space="0" w:color="auto"/>
      </w:divBdr>
    </w:div>
    <w:div w:id="1682271959">
      <w:bodyDiv w:val="1"/>
      <w:marLeft w:val="0"/>
      <w:marRight w:val="0"/>
      <w:marTop w:val="0"/>
      <w:marBottom w:val="0"/>
      <w:divBdr>
        <w:top w:val="none" w:sz="0" w:space="0" w:color="auto"/>
        <w:left w:val="none" w:sz="0" w:space="0" w:color="auto"/>
        <w:bottom w:val="none" w:sz="0" w:space="0" w:color="auto"/>
        <w:right w:val="none" w:sz="0" w:space="0" w:color="auto"/>
      </w:divBdr>
    </w:div>
    <w:div w:id="1683782629">
      <w:bodyDiv w:val="1"/>
      <w:marLeft w:val="0"/>
      <w:marRight w:val="0"/>
      <w:marTop w:val="0"/>
      <w:marBottom w:val="0"/>
      <w:divBdr>
        <w:top w:val="none" w:sz="0" w:space="0" w:color="auto"/>
        <w:left w:val="none" w:sz="0" w:space="0" w:color="auto"/>
        <w:bottom w:val="none" w:sz="0" w:space="0" w:color="auto"/>
        <w:right w:val="none" w:sz="0" w:space="0" w:color="auto"/>
      </w:divBdr>
    </w:div>
    <w:div w:id="1691644452">
      <w:bodyDiv w:val="1"/>
      <w:marLeft w:val="0"/>
      <w:marRight w:val="0"/>
      <w:marTop w:val="0"/>
      <w:marBottom w:val="0"/>
      <w:divBdr>
        <w:top w:val="none" w:sz="0" w:space="0" w:color="auto"/>
        <w:left w:val="none" w:sz="0" w:space="0" w:color="auto"/>
        <w:bottom w:val="none" w:sz="0" w:space="0" w:color="auto"/>
        <w:right w:val="none" w:sz="0" w:space="0" w:color="auto"/>
      </w:divBdr>
    </w:div>
    <w:div w:id="1703480696">
      <w:bodyDiv w:val="1"/>
      <w:marLeft w:val="0"/>
      <w:marRight w:val="0"/>
      <w:marTop w:val="0"/>
      <w:marBottom w:val="0"/>
      <w:divBdr>
        <w:top w:val="none" w:sz="0" w:space="0" w:color="auto"/>
        <w:left w:val="none" w:sz="0" w:space="0" w:color="auto"/>
        <w:bottom w:val="none" w:sz="0" w:space="0" w:color="auto"/>
        <w:right w:val="none" w:sz="0" w:space="0" w:color="auto"/>
      </w:divBdr>
    </w:div>
    <w:div w:id="1703483130">
      <w:bodyDiv w:val="1"/>
      <w:marLeft w:val="0"/>
      <w:marRight w:val="0"/>
      <w:marTop w:val="0"/>
      <w:marBottom w:val="0"/>
      <w:divBdr>
        <w:top w:val="none" w:sz="0" w:space="0" w:color="auto"/>
        <w:left w:val="none" w:sz="0" w:space="0" w:color="auto"/>
        <w:bottom w:val="none" w:sz="0" w:space="0" w:color="auto"/>
        <w:right w:val="none" w:sz="0" w:space="0" w:color="auto"/>
      </w:divBdr>
    </w:div>
    <w:div w:id="1728147101">
      <w:bodyDiv w:val="1"/>
      <w:marLeft w:val="0"/>
      <w:marRight w:val="0"/>
      <w:marTop w:val="0"/>
      <w:marBottom w:val="0"/>
      <w:divBdr>
        <w:top w:val="none" w:sz="0" w:space="0" w:color="auto"/>
        <w:left w:val="none" w:sz="0" w:space="0" w:color="auto"/>
        <w:bottom w:val="none" w:sz="0" w:space="0" w:color="auto"/>
        <w:right w:val="none" w:sz="0" w:space="0" w:color="auto"/>
      </w:divBdr>
    </w:div>
    <w:div w:id="1735158363">
      <w:bodyDiv w:val="1"/>
      <w:marLeft w:val="0"/>
      <w:marRight w:val="0"/>
      <w:marTop w:val="0"/>
      <w:marBottom w:val="0"/>
      <w:divBdr>
        <w:top w:val="none" w:sz="0" w:space="0" w:color="auto"/>
        <w:left w:val="none" w:sz="0" w:space="0" w:color="auto"/>
        <w:bottom w:val="none" w:sz="0" w:space="0" w:color="auto"/>
        <w:right w:val="none" w:sz="0" w:space="0" w:color="auto"/>
      </w:divBdr>
    </w:div>
    <w:div w:id="1753312964">
      <w:bodyDiv w:val="1"/>
      <w:marLeft w:val="0"/>
      <w:marRight w:val="0"/>
      <w:marTop w:val="0"/>
      <w:marBottom w:val="0"/>
      <w:divBdr>
        <w:top w:val="none" w:sz="0" w:space="0" w:color="auto"/>
        <w:left w:val="none" w:sz="0" w:space="0" w:color="auto"/>
        <w:bottom w:val="none" w:sz="0" w:space="0" w:color="auto"/>
        <w:right w:val="none" w:sz="0" w:space="0" w:color="auto"/>
      </w:divBdr>
    </w:div>
    <w:div w:id="1753314529">
      <w:bodyDiv w:val="1"/>
      <w:marLeft w:val="0"/>
      <w:marRight w:val="0"/>
      <w:marTop w:val="0"/>
      <w:marBottom w:val="0"/>
      <w:divBdr>
        <w:top w:val="none" w:sz="0" w:space="0" w:color="auto"/>
        <w:left w:val="none" w:sz="0" w:space="0" w:color="auto"/>
        <w:bottom w:val="none" w:sz="0" w:space="0" w:color="auto"/>
        <w:right w:val="none" w:sz="0" w:space="0" w:color="auto"/>
      </w:divBdr>
    </w:div>
    <w:div w:id="1785736012">
      <w:bodyDiv w:val="1"/>
      <w:marLeft w:val="0"/>
      <w:marRight w:val="0"/>
      <w:marTop w:val="0"/>
      <w:marBottom w:val="0"/>
      <w:divBdr>
        <w:top w:val="none" w:sz="0" w:space="0" w:color="auto"/>
        <w:left w:val="none" w:sz="0" w:space="0" w:color="auto"/>
        <w:bottom w:val="none" w:sz="0" w:space="0" w:color="auto"/>
        <w:right w:val="none" w:sz="0" w:space="0" w:color="auto"/>
      </w:divBdr>
    </w:div>
    <w:div w:id="1786652865">
      <w:bodyDiv w:val="1"/>
      <w:marLeft w:val="0"/>
      <w:marRight w:val="0"/>
      <w:marTop w:val="0"/>
      <w:marBottom w:val="0"/>
      <w:divBdr>
        <w:top w:val="none" w:sz="0" w:space="0" w:color="auto"/>
        <w:left w:val="none" w:sz="0" w:space="0" w:color="auto"/>
        <w:bottom w:val="none" w:sz="0" w:space="0" w:color="auto"/>
        <w:right w:val="none" w:sz="0" w:space="0" w:color="auto"/>
      </w:divBdr>
    </w:div>
    <w:div w:id="1792165596">
      <w:bodyDiv w:val="1"/>
      <w:marLeft w:val="0"/>
      <w:marRight w:val="0"/>
      <w:marTop w:val="0"/>
      <w:marBottom w:val="0"/>
      <w:divBdr>
        <w:top w:val="none" w:sz="0" w:space="0" w:color="auto"/>
        <w:left w:val="none" w:sz="0" w:space="0" w:color="auto"/>
        <w:bottom w:val="none" w:sz="0" w:space="0" w:color="auto"/>
        <w:right w:val="none" w:sz="0" w:space="0" w:color="auto"/>
      </w:divBdr>
    </w:div>
    <w:div w:id="1833987124">
      <w:bodyDiv w:val="1"/>
      <w:marLeft w:val="0"/>
      <w:marRight w:val="0"/>
      <w:marTop w:val="0"/>
      <w:marBottom w:val="0"/>
      <w:divBdr>
        <w:top w:val="none" w:sz="0" w:space="0" w:color="auto"/>
        <w:left w:val="none" w:sz="0" w:space="0" w:color="auto"/>
        <w:bottom w:val="none" w:sz="0" w:space="0" w:color="auto"/>
        <w:right w:val="none" w:sz="0" w:space="0" w:color="auto"/>
      </w:divBdr>
    </w:div>
    <w:div w:id="1839536045">
      <w:bodyDiv w:val="1"/>
      <w:marLeft w:val="0"/>
      <w:marRight w:val="0"/>
      <w:marTop w:val="0"/>
      <w:marBottom w:val="0"/>
      <w:divBdr>
        <w:top w:val="none" w:sz="0" w:space="0" w:color="auto"/>
        <w:left w:val="none" w:sz="0" w:space="0" w:color="auto"/>
        <w:bottom w:val="none" w:sz="0" w:space="0" w:color="auto"/>
        <w:right w:val="none" w:sz="0" w:space="0" w:color="auto"/>
      </w:divBdr>
    </w:div>
    <w:div w:id="1850682441">
      <w:bodyDiv w:val="1"/>
      <w:marLeft w:val="0"/>
      <w:marRight w:val="0"/>
      <w:marTop w:val="0"/>
      <w:marBottom w:val="0"/>
      <w:divBdr>
        <w:top w:val="none" w:sz="0" w:space="0" w:color="auto"/>
        <w:left w:val="none" w:sz="0" w:space="0" w:color="auto"/>
        <w:bottom w:val="none" w:sz="0" w:space="0" w:color="auto"/>
        <w:right w:val="none" w:sz="0" w:space="0" w:color="auto"/>
      </w:divBdr>
    </w:div>
    <w:div w:id="1911693718">
      <w:bodyDiv w:val="1"/>
      <w:marLeft w:val="0"/>
      <w:marRight w:val="0"/>
      <w:marTop w:val="0"/>
      <w:marBottom w:val="0"/>
      <w:divBdr>
        <w:top w:val="none" w:sz="0" w:space="0" w:color="auto"/>
        <w:left w:val="none" w:sz="0" w:space="0" w:color="auto"/>
        <w:bottom w:val="none" w:sz="0" w:space="0" w:color="auto"/>
        <w:right w:val="none" w:sz="0" w:space="0" w:color="auto"/>
      </w:divBdr>
    </w:div>
    <w:div w:id="1917938369">
      <w:bodyDiv w:val="1"/>
      <w:marLeft w:val="0"/>
      <w:marRight w:val="0"/>
      <w:marTop w:val="0"/>
      <w:marBottom w:val="0"/>
      <w:divBdr>
        <w:top w:val="none" w:sz="0" w:space="0" w:color="auto"/>
        <w:left w:val="none" w:sz="0" w:space="0" w:color="auto"/>
        <w:bottom w:val="none" w:sz="0" w:space="0" w:color="auto"/>
        <w:right w:val="none" w:sz="0" w:space="0" w:color="auto"/>
      </w:divBdr>
    </w:div>
    <w:div w:id="1979532323">
      <w:bodyDiv w:val="1"/>
      <w:marLeft w:val="0"/>
      <w:marRight w:val="0"/>
      <w:marTop w:val="0"/>
      <w:marBottom w:val="0"/>
      <w:divBdr>
        <w:top w:val="none" w:sz="0" w:space="0" w:color="auto"/>
        <w:left w:val="none" w:sz="0" w:space="0" w:color="auto"/>
        <w:bottom w:val="none" w:sz="0" w:space="0" w:color="auto"/>
        <w:right w:val="none" w:sz="0" w:space="0" w:color="auto"/>
      </w:divBdr>
    </w:div>
    <w:div w:id="1981612255">
      <w:bodyDiv w:val="1"/>
      <w:marLeft w:val="0"/>
      <w:marRight w:val="0"/>
      <w:marTop w:val="0"/>
      <w:marBottom w:val="0"/>
      <w:divBdr>
        <w:top w:val="none" w:sz="0" w:space="0" w:color="auto"/>
        <w:left w:val="none" w:sz="0" w:space="0" w:color="auto"/>
        <w:bottom w:val="none" w:sz="0" w:space="0" w:color="auto"/>
        <w:right w:val="none" w:sz="0" w:space="0" w:color="auto"/>
      </w:divBdr>
    </w:div>
    <w:div w:id="2006083314">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007249631">
      <w:bodyDiv w:val="1"/>
      <w:marLeft w:val="0"/>
      <w:marRight w:val="0"/>
      <w:marTop w:val="0"/>
      <w:marBottom w:val="0"/>
      <w:divBdr>
        <w:top w:val="none" w:sz="0" w:space="0" w:color="auto"/>
        <w:left w:val="none" w:sz="0" w:space="0" w:color="auto"/>
        <w:bottom w:val="none" w:sz="0" w:space="0" w:color="auto"/>
        <w:right w:val="none" w:sz="0" w:space="0" w:color="auto"/>
      </w:divBdr>
    </w:div>
    <w:div w:id="2094274970">
      <w:bodyDiv w:val="1"/>
      <w:marLeft w:val="0"/>
      <w:marRight w:val="0"/>
      <w:marTop w:val="0"/>
      <w:marBottom w:val="0"/>
      <w:divBdr>
        <w:top w:val="none" w:sz="0" w:space="0" w:color="auto"/>
        <w:left w:val="none" w:sz="0" w:space="0" w:color="auto"/>
        <w:bottom w:val="none" w:sz="0" w:space="0" w:color="auto"/>
        <w:right w:val="none" w:sz="0" w:space="0" w:color="auto"/>
      </w:divBdr>
    </w:div>
    <w:div w:id="2114590521">
      <w:bodyDiv w:val="1"/>
      <w:marLeft w:val="0"/>
      <w:marRight w:val="0"/>
      <w:marTop w:val="0"/>
      <w:marBottom w:val="0"/>
      <w:divBdr>
        <w:top w:val="none" w:sz="0" w:space="0" w:color="auto"/>
        <w:left w:val="none" w:sz="0" w:space="0" w:color="auto"/>
        <w:bottom w:val="none" w:sz="0" w:space="0" w:color="auto"/>
        <w:right w:val="none" w:sz="0" w:space="0" w:color="auto"/>
      </w:divBdr>
    </w:div>
    <w:div w:id="212834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estruabon@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iestruabon@rcdwxm.org.uk" TargetMode="External"/><Relationship Id="rId14" Type="http://schemas.openxmlformats.org/officeDocument/2006/relationships/hyperlink" Target="https://forms.cloud.microsoft/Pages/ResponsePage.aspx?id=TFvVAZLpvUu90nvUceKHh3p3-x-3SC1EhXC564cD2dJUOUpDOVJSVVBSU0JHUFdUS1E2NzZEMVlFOC4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estRuabon\AppData\Local\Microsoft\Windows\INetCache\Content.Outlook\WF6VPHKL\32nd%20Sund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9FEF-307F-4699-9F5C-7CE3491D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32nd Sunday.dotx</Template>
  <TotalTime>11</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Ruabon</dc:creator>
  <cp:keywords/>
  <dc:description/>
  <cp:lastModifiedBy>Margaret Williams</cp:lastModifiedBy>
  <cp:revision>3</cp:revision>
  <cp:lastPrinted>2025-06-14T17:30:00Z</cp:lastPrinted>
  <dcterms:created xsi:type="dcterms:W3CDTF">2025-06-21T09:15:00Z</dcterms:created>
  <dcterms:modified xsi:type="dcterms:W3CDTF">2025-06-21T09:25:00Z</dcterms:modified>
</cp:coreProperties>
</file>